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4F05" w14:textId="2D4238CB" w:rsidR="00260C5F" w:rsidRPr="003B7488" w:rsidRDefault="00DD67E7" w:rsidP="00DD67E7">
      <w:pPr>
        <w:pStyle w:val="Sansinterligne"/>
        <w:spacing w:after="120"/>
        <w:jc w:val="center"/>
        <w:rPr>
          <w:rFonts w:ascii="Aptos Serif" w:eastAsia="Calibri Light" w:hAnsi="Aptos Serif" w:cs="Aptos Serif"/>
          <w:color w:val="34BAB5"/>
          <w:sz w:val="24"/>
          <w:szCs w:val="24"/>
        </w:rPr>
      </w:pPr>
      <w:r w:rsidRPr="003B7488">
        <w:rPr>
          <w:rFonts w:ascii="Aptos Serif" w:hAnsi="Aptos Serif" w:cs="Aptos Serif"/>
          <w:noProof/>
          <w:color w:val="24180F"/>
          <w:sz w:val="20"/>
          <w:szCs w:val="20"/>
        </w:rPr>
        <w:drawing>
          <wp:anchor distT="0" distB="0" distL="114300" distR="114300" simplePos="0" relativeHeight="251659264" behindDoc="0" locked="0" layoutInCell="1" allowOverlap="1" wp14:anchorId="36C28334" wp14:editId="422F4838">
            <wp:simplePos x="0" y="0"/>
            <wp:positionH relativeFrom="column">
              <wp:posOffset>3225165</wp:posOffset>
            </wp:positionH>
            <wp:positionV relativeFrom="paragraph">
              <wp:posOffset>-532765</wp:posOffset>
            </wp:positionV>
            <wp:extent cx="1924050" cy="657225"/>
            <wp:effectExtent l="0" t="0" r="0" b="9525"/>
            <wp:wrapNone/>
            <wp:docPr id="1944171590"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171590" name="Image 2" descr="Une image contenant texte, Police, logo, Graphiqu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59CB">
        <w:rPr>
          <w:rFonts w:cstheme="minorHAnsi"/>
          <w:noProof/>
          <w:sz w:val="24"/>
          <w:szCs w:val="24"/>
        </w:rPr>
        <w:drawing>
          <wp:anchor distT="0" distB="0" distL="114300" distR="114300" simplePos="0" relativeHeight="251661312" behindDoc="0" locked="0" layoutInCell="1" allowOverlap="1" wp14:anchorId="55EDBC98" wp14:editId="130898BD">
            <wp:simplePos x="0" y="0"/>
            <wp:positionH relativeFrom="margin">
              <wp:posOffset>5151120</wp:posOffset>
            </wp:positionH>
            <wp:positionV relativeFrom="margin">
              <wp:posOffset>-736600</wp:posOffset>
            </wp:positionV>
            <wp:extent cx="941070" cy="1540510"/>
            <wp:effectExtent l="0" t="0" r="0" b="2540"/>
            <wp:wrapTopAndBottom/>
            <wp:docPr id="2" name="Image 2" descr="Une image contenant affiche, texte,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affiche, texte, graphisme, Graphiqu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1070" cy="1540510"/>
                    </a:xfrm>
                    <a:prstGeom prst="rect">
                      <a:avLst/>
                    </a:prstGeom>
                    <a:noFill/>
                  </pic:spPr>
                </pic:pic>
              </a:graphicData>
            </a:graphic>
            <wp14:sizeRelH relativeFrom="margin">
              <wp14:pctWidth>0</wp14:pctWidth>
            </wp14:sizeRelH>
            <wp14:sizeRelV relativeFrom="margin">
              <wp14:pctHeight>0</wp14:pctHeight>
            </wp14:sizeRelV>
          </wp:anchor>
        </w:drawing>
      </w:r>
      <w:r w:rsidR="00260C5F" w:rsidRPr="003B7488">
        <w:rPr>
          <w:rFonts w:ascii="Aptos Serif" w:eastAsia="Calibri Light" w:hAnsi="Aptos Serif" w:cs="Aptos Serif"/>
          <w:color w:val="34BAB5"/>
          <w:sz w:val="24"/>
          <w:szCs w:val="24"/>
        </w:rPr>
        <w:t xml:space="preserve">OFFRE A </w:t>
      </w:r>
      <w:r w:rsidR="002E06C1" w:rsidRPr="003B7488">
        <w:rPr>
          <w:rFonts w:ascii="Aptos Serif" w:eastAsia="Calibri Light" w:hAnsi="Aptos Serif" w:cs="Aptos Serif"/>
          <w:color w:val="34BAB5"/>
          <w:sz w:val="24"/>
          <w:szCs w:val="24"/>
        </w:rPr>
        <w:t xml:space="preserve">POURVOIR - </w:t>
      </w:r>
      <w:r w:rsidR="00260C5F" w:rsidRPr="003B7488">
        <w:rPr>
          <w:rFonts w:ascii="Aptos Serif" w:eastAsia="Calibri Light" w:hAnsi="Aptos Serif" w:cs="Aptos Serif"/>
          <w:color w:val="34BAB5"/>
          <w:sz w:val="24"/>
          <w:szCs w:val="24"/>
        </w:rPr>
        <w:t>CDD</w:t>
      </w:r>
      <w:r w:rsidR="002E06C1" w:rsidRPr="003B7488">
        <w:rPr>
          <w:rFonts w:ascii="Aptos Serif" w:eastAsia="Calibri Light" w:hAnsi="Aptos Serif" w:cs="Aptos Serif"/>
          <w:color w:val="34BAB5"/>
          <w:sz w:val="24"/>
          <w:szCs w:val="24"/>
        </w:rPr>
        <w:t xml:space="preserve"> 24 MOIS</w:t>
      </w:r>
    </w:p>
    <w:p w14:paraId="66A6F12D" w14:textId="21E06C61" w:rsidR="003B2227" w:rsidRPr="003B7488" w:rsidRDefault="00260C5F" w:rsidP="00A02692">
      <w:pPr>
        <w:pStyle w:val="Sansinterligne"/>
        <w:spacing w:after="120"/>
        <w:jc w:val="center"/>
        <w:rPr>
          <w:rFonts w:ascii="Aptos Serif" w:hAnsi="Aptos Serif" w:cs="Aptos Serif"/>
          <w:color w:val="000000" w:themeColor="text1"/>
          <w:sz w:val="20"/>
          <w:szCs w:val="20"/>
        </w:rPr>
      </w:pPr>
      <w:r w:rsidRPr="003B7488">
        <w:rPr>
          <w:rFonts w:ascii="Aptos Serif" w:eastAsia="Calibri Light" w:hAnsi="Aptos Serif" w:cs="Aptos Serif"/>
          <w:b/>
          <w:bCs/>
          <w:color w:val="000000" w:themeColor="text1"/>
          <w:sz w:val="20"/>
          <w:szCs w:val="20"/>
        </w:rPr>
        <w:t xml:space="preserve">Coordinateur/trice </w:t>
      </w:r>
      <w:r w:rsidR="008605CB">
        <w:rPr>
          <w:rFonts w:ascii="Aptos Serif" w:eastAsia="Calibri Light" w:hAnsi="Aptos Serif" w:cs="Aptos Serif"/>
          <w:b/>
          <w:bCs/>
          <w:color w:val="000000" w:themeColor="text1"/>
          <w:sz w:val="20"/>
          <w:szCs w:val="20"/>
        </w:rPr>
        <w:t xml:space="preserve">du </w:t>
      </w:r>
      <w:r w:rsidR="00701C33">
        <w:rPr>
          <w:rFonts w:ascii="Aptos Serif" w:eastAsia="Calibri Light" w:hAnsi="Aptos Serif" w:cs="Aptos Serif"/>
          <w:b/>
          <w:bCs/>
          <w:color w:val="000000" w:themeColor="text1"/>
          <w:sz w:val="20"/>
          <w:szCs w:val="20"/>
        </w:rPr>
        <w:t xml:space="preserve">projet </w:t>
      </w:r>
      <w:r w:rsidR="00701C33">
        <w:rPr>
          <w:rFonts w:ascii="Aptos Serif" w:hAnsi="Aptos Serif" w:cs="Aptos Serif"/>
          <w:b/>
          <w:bCs/>
          <w:color w:val="000000" w:themeColor="text1"/>
          <w:sz w:val="20"/>
          <w:szCs w:val="20"/>
        </w:rPr>
        <w:t xml:space="preserve">programme d’appui au </w:t>
      </w:r>
      <w:r w:rsidR="00840C5A">
        <w:rPr>
          <w:rFonts w:ascii="Aptos Serif" w:hAnsi="Aptos Serif" w:cs="Aptos Serif"/>
          <w:b/>
          <w:bCs/>
          <w:color w:val="000000" w:themeColor="text1"/>
          <w:sz w:val="20"/>
          <w:szCs w:val="20"/>
        </w:rPr>
        <w:t>D</w:t>
      </w:r>
      <w:r w:rsidR="00701C33">
        <w:rPr>
          <w:rFonts w:ascii="Aptos Serif" w:hAnsi="Aptos Serif" w:cs="Aptos Serif"/>
          <w:b/>
          <w:bCs/>
          <w:color w:val="000000" w:themeColor="text1"/>
          <w:sz w:val="20"/>
          <w:szCs w:val="20"/>
        </w:rPr>
        <w:t xml:space="preserve">éveloppement </w:t>
      </w:r>
      <w:r w:rsidR="008605CB">
        <w:rPr>
          <w:rFonts w:ascii="Aptos Serif" w:hAnsi="Aptos Serif" w:cs="Aptos Serif"/>
          <w:b/>
          <w:bCs/>
          <w:color w:val="000000" w:themeColor="text1"/>
          <w:sz w:val="20"/>
          <w:szCs w:val="20"/>
        </w:rPr>
        <w:br/>
      </w:r>
      <w:r w:rsidR="00701C33">
        <w:rPr>
          <w:rFonts w:ascii="Aptos Serif" w:hAnsi="Aptos Serif" w:cs="Aptos Serif"/>
          <w:b/>
          <w:bCs/>
          <w:color w:val="000000" w:themeColor="text1"/>
          <w:sz w:val="20"/>
          <w:szCs w:val="20"/>
        </w:rPr>
        <w:t xml:space="preserve">des </w:t>
      </w:r>
      <w:r w:rsidR="00840C5A">
        <w:rPr>
          <w:rFonts w:ascii="Aptos Serif" w:hAnsi="Aptos Serif" w:cs="Aptos Serif"/>
          <w:b/>
          <w:bCs/>
          <w:color w:val="000000" w:themeColor="text1"/>
          <w:sz w:val="20"/>
          <w:szCs w:val="20"/>
        </w:rPr>
        <w:t>E</w:t>
      </w:r>
      <w:r w:rsidR="00701C33">
        <w:rPr>
          <w:rFonts w:ascii="Aptos Serif" w:hAnsi="Aptos Serif" w:cs="Aptos Serif"/>
          <w:b/>
          <w:bCs/>
          <w:color w:val="000000" w:themeColor="text1"/>
          <w:sz w:val="20"/>
          <w:szCs w:val="20"/>
        </w:rPr>
        <w:t xml:space="preserve">cosystèmes </w:t>
      </w:r>
      <w:r w:rsidR="00840C5A">
        <w:rPr>
          <w:rFonts w:ascii="Aptos Serif" w:hAnsi="Aptos Serif" w:cs="Aptos Serif"/>
          <w:b/>
          <w:bCs/>
          <w:color w:val="000000" w:themeColor="text1"/>
          <w:sz w:val="20"/>
          <w:szCs w:val="20"/>
        </w:rPr>
        <w:t>N</w:t>
      </w:r>
      <w:r w:rsidR="00701C33">
        <w:rPr>
          <w:rFonts w:ascii="Aptos Serif" w:hAnsi="Aptos Serif" w:cs="Aptos Serif"/>
          <w:b/>
          <w:bCs/>
          <w:color w:val="000000" w:themeColor="text1"/>
          <w:sz w:val="20"/>
          <w:szCs w:val="20"/>
        </w:rPr>
        <w:t xml:space="preserve">ationaux de </w:t>
      </w:r>
      <w:r w:rsidR="00840C5A">
        <w:rPr>
          <w:rFonts w:ascii="Aptos Serif" w:hAnsi="Aptos Serif" w:cs="Aptos Serif"/>
          <w:b/>
          <w:bCs/>
          <w:color w:val="000000" w:themeColor="text1"/>
          <w:sz w:val="20"/>
          <w:szCs w:val="20"/>
        </w:rPr>
        <w:t>V</w:t>
      </w:r>
      <w:r w:rsidR="00701C33">
        <w:rPr>
          <w:rFonts w:ascii="Aptos Serif" w:hAnsi="Aptos Serif" w:cs="Aptos Serif"/>
          <w:b/>
          <w:bCs/>
          <w:color w:val="000000" w:themeColor="text1"/>
          <w:sz w:val="20"/>
          <w:szCs w:val="20"/>
        </w:rPr>
        <w:t>olontariat en Afrique</w:t>
      </w:r>
      <w:r w:rsidR="008605CB">
        <w:rPr>
          <w:rFonts w:ascii="Aptos Serif" w:hAnsi="Aptos Serif" w:cs="Aptos Serif"/>
          <w:b/>
          <w:bCs/>
          <w:color w:val="000000" w:themeColor="text1"/>
          <w:sz w:val="20"/>
          <w:szCs w:val="20"/>
        </w:rPr>
        <w:t xml:space="preserve"> (DENVA)</w:t>
      </w:r>
    </w:p>
    <w:p w14:paraId="59ABFF1D" w14:textId="77777777" w:rsidR="00A02692" w:rsidRPr="003B7488" w:rsidRDefault="00A02692" w:rsidP="00A02692">
      <w:pPr>
        <w:pStyle w:val="Sansinterligne"/>
        <w:pBdr>
          <w:bottom w:val="single" w:sz="4" w:space="1" w:color="auto"/>
        </w:pBdr>
        <w:spacing w:after="120"/>
        <w:jc w:val="center"/>
        <w:rPr>
          <w:rFonts w:ascii="Aptos Serif" w:hAnsi="Aptos Serif" w:cs="Aptos Serif"/>
          <w:color w:val="000000" w:themeColor="text1"/>
          <w:sz w:val="20"/>
          <w:szCs w:val="20"/>
        </w:rPr>
      </w:pPr>
    </w:p>
    <w:p w14:paraId="5F81D241" w14:textId="7570E8E9" w:rsidR="003B2227" w:rsidRPr="003B7488" w:rsidRDefault="003B2227" w:rsidP="003B7488">
      <w:pPr>
        <w:spacing w:before="240" w:after="120"/>
        <w:rPr>
          <w:rFonts w:ascii="Aptos Serif" w:hAnsi="Aptos Serif" w:cs="Aptos Serif"/>
          <w:b/>
          <w:bCs/>
          <w:color w:val="34BAB5"/>
          <w:sz w:val="20"/>
          <w:szCs w:val="20"/>
        </w:rPr>
      </w:pPr>
      <w:r w:rsidRPr="003B7488">
        <w:rPr>
          <w:rFonts w:ascii="Aptos Serif" w:hAnsi="Aptos Serif" w:cs="Aptos Serif"/>
          <w:b/>
          <w:bCs/>
          <w:color w:val="34BAB5"/>
          <w:sz w:val="20"/>
          <w:szCs w:val="20"/>
        </w:rPr>
        <w:t>CONTEXTE</w:t>
      </w:r>
    </w:p>
    <w:p w14:paraId="0D09191D" w14:textId="126E9E02" w:rsidR="009005C1" w:rsidRPr="003B7488" w:rsidRDefault="009005C1" w:rsidP="00F1246B">
      <w:pPr>
        <w:pStyle w:val="NormalWeb"/>
        <w:shd w:val="clear" w:color="auto" w:fill="FFFFFF"/>
        <w:spacing w:before="0" w:beforeAutospacing="0" w:after="120" w:afterAutospacing="0"/>
        <w:jc w:val="both"/>
        <w:rPr>
          <w:rFonts w:ascii="Aptos Serif" w:eastAsiaTheme="minorHAnsi" w:hAnsi="Aptos Serif" w:cs="Aptos Serif"/>
          <w:sz w:val="20"/>
          <w:szCs w:val="20"/>
          <w:lang w:eastAsia="en-US"/>
        </w:rPr>
      </w:pPr>
      <w:r w:rsidRPr="003B7488">
        <w:rPr>
          <w:rFonts w:ascii="Aptos Serif" w:eastAsiaTheme="minorHAnsi" w:hAnsi="Aptos Serif" w:cs="Aptos Serif"/>
          <w:sz w:val="20"/>
          <w:szCs w:val="20"/>
          <w:lang w:eastAsia="en-US"/>
        </w:rPr>
        <w:t xml:space="preserve">Créée en 2009, France Volontaires </w:t>
      </w:r>
      <w:r w:rsidR="00840C5A">
        <w:rPr>
          <w:rFonts w:ascii="Aptos Serif" w:eastAsiaTheme="minorHAnsi" w:hAnsi="Aptos Serif" w:cs="Aptos Serif"/>
          <w:sz w:val="20"/>
          <w:szCs w:val="20"/>
          <w:lang w:eastAsia="en-US"/>
        </w:rPr>
        <w:t xml:space="preserve">(FV) </w:t>
      </w:r>
      <w:r w:rsidRPr="003B7488">
        <w:rPr>
          <w:rFonts w:ascii="Aptos Serif" w:eastAsiaTheme="minorHAnsi" w:hAnsi="Aptos Serif" w:cs="Aptos Serif"/>
          <w:sz w:val="20"/>
          <w:szCs w:val="20"/>
          <w:lang w:eastAsia="en-US"/>
        </w:rPr>
        <w:t>est la plateforme française du volontariat international d’échange et de solidarité. Opérateur du ministère de l’Europe et des Affaires étrangères, elle réunit l’Etat, des collectivités territoriales et des associations autour d’une mission d’intérêt général : le développement et la promotion du volontariat international d’échange et de solidarité. La plateforme s’appuie sur une présence en France et sur un réseau d’Espaces Volontariats en Afrique, Asie, Amérique latine et Caraïbes, au Moyen-Orient et Océanie.</w:t>
      </w:r>
    </w:p>
    <w:p w14:paraId="19B19D29" w14:textId="77777777" w:rsidR="008605CB" w:rsidRPr="008605CB" w:rsidRDefault="008605CB" w:rsidP="008605CB">
      <w:pPr>
        <w:pStyle w:val="NormalWeb"/>
        <w:spacing w:before="120" w:beforeAutospacing="0" w:after="120" w:afterAutospacing="0"/>
        <w:jc w:val="both"/>
        <w:rPr>
          <w:rFonts w:ascii="Aptos Serif" w:eastAsiaTheme="minorHAnsi" w:hAnsi="Aptos Serif" w:cs="Aptos Serif"/>
          <w:sz w:val="20"/>
          <w:szCs w:val="20"/>
          <w:lang w:eastAsia="en-US"/>
        </w:rPr>
      </w:pPr>
      <w:r w:rsidRPr="008605CB">
        <w:rPr>
          <w:rFonts w:ascii="Aptos Serif" w:eastAsiaTheme="minorHAnsi" w:hAnsi="Aptos Serif" w:cs="Aptos Serif"/>
          <w:sz w:val="20"/>
          <w:szCs w:val="20"/>
          <w:lang w:eastAsia="en-US"/>
        </w:rPr>
        <w:t xml:space="preserve">L’Agence Nationale de Volontariat au Togo (ANVT) est un établissement public créé en 2014 par décret présidentiel conformément à la loi de 2014, portant modification de celle de 2011 portant institution et réglementation du volontariat national au Togo. Elle a pour but de promouvoir l’engagement volontaire des jeunes dans des actions de développement sur toute l’étendue du territoire. L’ANVT permet aux jeunes de disposer d’un cadre pour participer aux solutions de développement du pays et se faire une première expérience. </w:t>
      </w:r>
    </w:p>
    <w:p w14:paraId="2DD68DC9" w14:textId="795895EE" w:rsidR="00C96A1A" w:rsidRPr="003B7488" w:rsidRDefault="002B4707" w:rsidP="002B4707">
      <w:pPr>
        <w:spacing w:after="120"/>
        <w:rPr>
          <w:rFonts w:ascii="Aptos Serif" w:hAnsi="Aptos Serif" w:cs="Aptos Serif"/>
          <w:b/>
          <w:bCs/>
          <w:sz w:val="20"/>
          <w:szCs w:val="20"/>
        </w:rPr>
      </w:pPr>
      <w:r w:rsidRPr="003B7488">
        <w:rPr>
          <w:rFonts w:ascii="Aptos Serif" w:hAnsi="Aptos Serif" w:cs="Aptos Serif"/>
          <w:b/>
          <w:bCs/>
          <w:sz w:val="20"/>
          <w:szCs w:val="20"/>
        </w:rPr>
        <w:t xml:space="preserve">Focus sur </w:t>
      </w:r>
      <w:r w:rsidR="008605CB">
        <w:rPr>
          <w:rFonts w:ascii="Aptos Serif" w:hAnsi="Aptos Serif" w:cs="Aptos Serif"/>
          <w:b/>
          <w:bCs/>
          <w:sz w:val="20"/>
          <w:szCs w:val="20"/>
        </w:rPr>
        <w:t>l</w:t>
      </w:r>
      <w:r w:rsidR="00C96A1A" w:rsidRPr="003B7488">
        <w:rPr>
          <w:rFonts w:ascii="Aptos Serif" w:hAnsi="Aptos Serif" w:cs="Aptos Serif"/>
          <w:b/>
          <w:bCs/>
          <w:sz w:val="20"/>
          <w:szCs w:val="20"/>
        </w:rPr>
        <w:t>e programme :</w:t>
      </w:r>
    </w:p>
    <w:p w14:paraId="5CDCDE85" w14:textId="6F4513D0" w:rsidR="008605CB" w:rsidRDefault="008605CB" w:rsidP="008605CB">
      <w:pPr>
        <w:pStyle w:val="NormalWeb"/>
        <w:spacing w:before="0" w:beforeAutospacing="0" w:after="0" w:afterAutospacing="0"/>
        <w:jc w:val="both"/>
        <w:rPr>
          <w:rFonts w:ascii="Aptos Serif" w:eastAsiaTheme="minorHAnsi" w:hAnsi="Aptos Serif" w:cs="Aptos Serif"/>
          <w:sz w:val="20"/>
          <w:szCs w:val="20"/>
          <w:lang w:eastAsia="en-US"/>
        </w:rPr>
      </w:pPr>
      <w:r w:rsidRPr="008605CB">
        <w:rPr>
          <w:rFonts w:ascii="Aptos Serif" w:eastAsiaTheme="minorHAnsi" w:hAnsi="Aptos Serif" w:cs="Aptos Serif"/>
          <w:sz w:val="20"/>
          <w:szCs w:val="20"/>
          <w:lang w:eastAsia="en-US"/>
        </w:rPr>
        <w:t xml:space="preserve">Le programme d’appui au Développement des Ecosystèmes Nationaux de Volontariat en Afrique (DENVA) est coconstruit </w:t>
      </w:r>
      <w:r w:rsidR="00632662">
        <w:rPr>
          <w:rFonts w:ascii="Aptos Serif" w:eastAsiaTheme="minorHAnsi" w:hAnsi="Aptos Serif" w:cs="Aptos Serif"/>
          <w:sz w:val="20"/>
          <w:szCs w:val="20"/>
          <w:lang w:eastAsia="en-US"/>
        </w:rPr>
        <w:t xml:space="preserve">et copiloté </w:t>
      </w:r>
      <w:r w:rsidRPr="008605CB">
        <w:rPr>
          <w:rFonts w:ascii="Aptos Serif" w:eastAsiaTheme="minorHAnsi" w:hAnsi="Aptos Serif" w:cs="Aptos Serif"/>
          <w:sz w:val="20"/>
          <w:szCs w:val="20"/>
          <w:lang w:eastAsia="en-US"/>
        </w:rPr>
        <w:t xml:space="preserve">par FV </w:t>
      </w:r>
      <w:r w:rsidR="00632662">
        <w:rPr>
          <w:rFonts w:ascii="Aptos Serif" w:eastAsiaTheme="minorHAnsi" w:hAnsi="Aptos Serif" w:cs="Aptos Serif"/>
          <w:sz w:val="20"/>
          <w:szCs w:val="20"/>
          <w:lang w:eastAsia="en-US"/>
        </w:rPr>
        <w:t>et</w:t>
      </w:r>
      <w:r w:rsidRPr="008605CB">
        <w:rPr>
          <w:rFonts w:ascii="Aptos Serif" w:eastAsiaTheme="minorHAnsi" w:hAnsi="Aptos Serif" w:cs="Aptos Serif"/>
          <w:sz w:val="20"/>
          <w:szCs w:val="20"/>
          <w:lang w:eastAsia="en-US"/>
        </w:rPr>
        <w:t xml:space="preserve"> l’ANVT</w:t>
      </w:r>
      <w:r w:rsidR="00632662">
        <w:rPr>
          <w:rFonts w:ascii="Aptos Serif" w:eastAsiaTheme="minorHAnsi" w:hAnsi="Aptos Serif" w:cs="Aptos Serif"/>
          <w:sz w:val="20"/>
          <w:szCs w:val="20"/>
          <w:lang w:eastAsia="en-US"/>
        </w:rPr>
        <w:t>,</w:t>
      </w:r>
      <w:r w:rsidRPr="008605CB">
        <w:rPr>
          <w:rFonts w:ascii="Aptos Serif" w:eastAsiaTheme="minorHAnsi" w:hAnsi="Aptos Serif" w:cs="Aptos Serif"/>
          <w:sz w:val="20"/>
          <w:szCs w:val="20"/>
          <w:lang w:eastAsia="en-US"/>
        </w:rPr>
        <w:t xml:space="preserve"> </w:t>
      </w:r>
      <w:r w:rsidR="00632662">
        <w:rPr>
          <w:rFonts w:ascii="Aptos Serif" w:eastAsiaTheme="minorHAnsi" w:hAnsi="Aptos Serif" w:cs="Aptos Serif"/>
          <w:sz w:val="20"/>
          <w:szCs w:val="20"/>
          <w:lang w:eastAsia="en-US"/>
        </w:rPr>
        <w:t>avec</w:t>
      </w:r>
      <w:r w:rsidRPr="008605CB">
        <w:rPr>
          <w:rFonts w:ascii="Aptos Serif" w:eastAsiaTheme="minorHAnsi" w:hAnsi="Aptos Serif" w:cs="Aptos Serif"/>
          <w:sz w:val="20"/>
          <w:szCs w:val="20"/>
          <w:lang w:eastAsia="en-US"/>
        </w:rPr>
        <w:t xml:space="preserve"> le concours d’Agences Nationales de Volontariat (ANV) de 12 pays d’Afrique. Basé sur une approche multi acteurs, il vise à développer ces écosystèmes nationaux et régionaux pour renforcer le pouvoir d’agir des jeunesses africaines et contribuer à la reconnaissance de leur rôle actuel et futur dans les nombreuses transitions à l’œuvre sur le continent au travers du volontariat.</w:t>
      </w:r>
    </w:p>
    <w:p w14:paraId="5BD70664" w14:textId="77777777" w:rsidR="008605CB" w:rsidRDefault="008605CB" w:rsidP="008605CB">
      <w:pPr>
        <w:pStyle w:val="NormalWeb"/>
        <w:spacing w:before="120" w:beforeAutospacing="0" w:after="120" w:afterAutospacing="0"/>
        <w:jc w:val="both"/>
        <w:rPr>
          <w:rFonts w:ascii="Aptos Serif" w:eastAsiaTheme="minorHAnsi" w:hAnsi="Aptos Serif" w:cs="Aptos Serif"/>
          <w:sz w:val="20"/>
          <w:szCs w:val="20"/>
          <w:lang w:eastAsia="en-US"/>
        </w:rPr>
      </w:pPr>
      <w:r w:rsidRPr="008605CB">
        <w:rPr>
          <w:rFonts w:ascii="Aptos Serif" w:eastAsiaTheme="minorHAnsi" w:hAnsi="Aptos Serif" w:cs="Aptos Serif"/>
          <w:sz w:val="20"/>
          <w:szCs w:val="20"/>
          <w:lang w:eastAsia="en-US"/>
        </w:rPr>
        <w:t>Dans le cadre d’une première phase de 2 ans, le programme interviendra sur 4 axes :</w:t>
      </w:r>
    </w:p>
    <w:p w14:paraId="4769DB96" w14:textId="01812ED5" w:rsidR="008605CB" w:rsidRDefault="008605CB" w:rsidP="008605CB">
      <w:pPr>
        <w:pStyle w:val="NormalWeb"/>
        <w:numPr>
          <w:ilvl w:val="0"/>
          <w:numId w:val="47"/>
        </w:numPr>
        <w:spacing w:before="120" w:beforeAutospacing="0" w:after="120" w:afterAutospacing="0"/>
        <w:jc w:val="both"/>
        <w:rPr>
          <w:rFonts w:ascii="Aptos Serif" w:eastAsiaTheme="minorHAnsi" w:hAnsi="Aptos Serif" w:cs="Aptos Serif"/>
          <w:sz w:val="20"/>
          <w:szCs w:val="20"/>
          <w:lang w:eastAsia="en-US"/>
        </w:rPr>
      </w:pPr>
      <w:r w:rsidRPr="008605CB">
        <w:rPr>
          <w:rFonts w:ascii="Aptos Serif" w:eastAsiaTheme="minorHAnsi" w:hAnsi="Aptos Serif" w:cs="Aptos Serif"/>
          <w:sz w:val="20"/>
          <w:szCs w:val="20"/>
          <w:lang w:eastAsia="en-US"/>
        </w:rPr>
        <w:t>Soutenir le déploiement de volontaires au sein des écosystèmes nationaux (appel à projets permettant de sélectionner des projets innovants de déploiement de volontaires)</w:t>
      </w:r>
    </w:p>
    <w:p w14:paraId="3CC67645" w14:textId="53EE4917" w:rsidR="008605CB" w:rsidRDefault="008605CB" w:rsidP="008605CB">
      <w:pPr>
        <w:pStyle w:val="NormalWeb"/>
        <w:numPr>
          <w:ilvl w:val="0"/>
          <w:numId w:val="47"/>
        </w:numPr>
        <w:spacing w:before="120" w:beforeAutospacing="0" w:after="120" w:afterAutospacing="0"/>
        <w:jc w:val="both"/>
        <w:rPr>
          <w:rFonts w:ascii="Aptos Serif" w:eastAsiaTheme="minorHAnsi" w:hAnsi="Aptos Serif" w:cs="Aptos Serif"/>
          <w:sz w:val="20"/>
          <w:szCs w:val="20"/>
          <w:lang w:eastAsia="en-US"/>
        </w:rPr>
      </w:pPr>
      <w:r w:rsidRPr="008605CB">
        <w:rPr>
          <w:rFonts w:ascii="Aptos Serif" w:eastAsiaTheme="minorHAnsi" w:hAnsi="Aptos Serif" w:cs="Aptos Serif"/>
          <w:sz w:val="20"/>
          <w:szCs w:val="20"/>
          <w:lang w:eastAsia="en-US"/>
        </w:rPr>
        <w:t>Professionnaliser les métiers de l’engagement (échanges professionnels via des missions et des ateliers thématiques, déploiement de volontaires internationaux en appui aux Agences Nationales)</w:t>
      </w:r>
    </w:p>
    <w:p w14:paraId="0CD40578" w14:textId="2B80720F" w:rsidR="008605CB" w:rsidRDefault="008605CB" w:rsidP="008605CB">
      <w:pPr>
        <w:pStyle w:val="NormalWeb"/>
        <w:numPr>
          <w:ilvl w:val="0"/>
          <w:numId w:val="47"/>
        </w:numPr>
        <w:spacing w:before="120" w:beforeAutospacing="0" w:after="120" w:afterAutospacing="0"/>
        <w:jc w:val="both"/>
        <w:rPr>
          <w:rFonts w:ascii="Aptos Serif" w:eastAsiaTheme="minorHAnsi" w:hAnsi="Aptos Serif" w:cs="Aptos Serif"/>
          <w:sz w:val="20"/>
          <w:szCs w:val="20"/>
          <w:lang w:eastAsia="en-US"/>
        </w:rPr>
      </w:pPr>
      <w:r w:rsidRPr="008605CB">
        <w:rPr>
          <w:rFonts w:ascii="Aptos Serif" w:eastAsiaTheme="minorHAnsi" w:hAnsi="Aptos Serif" w:cs="Aptos Serif"/>
          <w:sz w:val="20"/>
          <w:szCs w:val="20"/>
          <w:lang w:eastAsia="en-US"/>
        </w:rPr>
        <w:t>Renforcer les coopérations entre dispositifs nationaux de volontariat pour développer une mobilité internationale africaine (étude sur les conditions de mobilité intra-africaines, appel à projets pour soutenir des mobilités)</w:t>
      </w:r>
    </w:p>
    <w:p w14:paraId="19ED3ADF" w14:textId="77777777" w:rsidR="00840C5A" w:rsidRDefault="00840C5A" w:rsidP="00840C5A">
      <w:pPr>
        <w:pStyle w:val="NormalWeb"/>
        <w:numPr>
          <w:ilvl w:val="0"/>
          <w:numId w:val="47"/>
        </w:numPr>
        <w:spacing w:before="120" w:beforeAutospacing="0" w:after="120" w:afterAutospacing="0"/>
        <w:jc w:val="both"/>
        <w:rPr>
          <w:rFonts w:ascii="Aptos Serif" w:eastAsiaTheme="minorHAnsi" w:hAnsi="Aptos Serif" w:cs="Aptos Serif"/>
          <w:sz w:val="20"/>
          <w:szCs w:val="20"/>
          <w:lang w:eastAsia="en-US"/>
        </w:rPr>
      </w:pPr>
      <w:r w:rsidRPr="00840C5A">
        <w:rPr>
          <w:rFonts w:ascii="Aptos Serif" w:eastAsiaTheme="minorHAnsi" w:hAnsi="Aptos Serif" w:cs="Aptos Serif"/>
          <w:sz w:val="20"/>
          <w:szCs w:val="20"/>
          <w:lang w:eastAsia="en-US"/>
        </w:rPr>
        <w:t>Plaidoyer pour une meilleure prise en compte du volontariat dans les politiques publiques nationales, sous régionales et continentales (étude sur l’impact du volontariat dans l’insertion sociale et professionnelle).</w:t>
      </w:r>
    </w:p>
    <w:p w14:paraId="34F52992" w14:textId="77777777" w:rsidR="00632662" w:rsidRPr="00840C5A" w:rsidRDefault="00632662" w:rsidP="00632662">
      <w:pPr>
        <w:pStyle w:val="NormalWeb"/>
        <w:pBdr>
          <w:bottom w:val="single" w:sz="4" w:space="1" w:color="auto"/>
        </w:pBdr>
        <w:spacing w:before="120" w:beforeAutospacing="0" w:after="120" w:afterAutospacing="0"/>
        <w:ind w:right="6802"/>
        <w:jc w:val="both"/>
        <w:rPr>
          <w:rFonts w:ascii="Aptos Serif" w:eastAsiaTheme="minorHAnsi" w:hAnsi="Aptos Serif" w:cs="Aptos Serif"/>
          <w:sz w:val="20"/>
          <w:szCs w:val="20"/>
          <w:lang w:eastAsia="en-US"/>
        </w:rPr>
      </w:pPr>
    </w:p>
    <w:p w14:paraId="6BEF0DAD" w14:textId="1D8678DA" w:rsidR="00840C5A" w:rsidRPr="00632662" w:rsidRDefault="00840C5A" w:rsidP="00840C5A">
      <w:pPr>
        <w:pStyle w:val="Notedebasdepage"/>
        <w:rPr>
          <w:rFonts w:ascii="Aptos Serif" w:hAnsi="Aptos Serif" w:cs="Aptos Serif"/>
          <w:sz w:val="14"/>
          <w:szCs w:val="14"/>
        </w:rPr>
      </w:pPr>
      <w:r w:rsidRPr="00632662">
        <w:rPr>
          <w:rStyle w:val="Appelnotedebasdep"/>
          <w:rFonts w:ascii="Aptos Serif" w:hAnsi="Aptos Serif" w:cs="Aptos Serif"/>
          <w:sz w:val="14"/>
          <w:szCs w:val="14"/>
        </w:rPr>
        <w:footnoteRef/>
      </w:r>
      <w:r w:rsidRPr="00632662">
        <w:rPr>
          <w:rFonts w:ascii="Aptos Serif" w:hAnsi="Aptos Serif" w:cs="Aptos Serif"/>
          <w:sz w:val="14"/>
          <w:szCs w:val="14"/>
        </w:rPr>
        <w:t xml:space="preserve"> Bénin, Cameroun, Congo, Côte d’Ivoire, Ghana, Guinée, Guinée Bissau, Mauritanie, République Démocratique du Congo, Sénégal, Tchad, Togo.</w:t>
      </w:r>
    </w:p>
    <w:p w14:paraId="4B297A9F" w14:textId="77777777" w:rsidR="00157177" w:rsidRDefault="00157177" w:rsidP="00632662">
      <w:pPr>
        <w:pStyle w:val="NormalWeb"/>
        <w:spacing w:after="0" w:afterAutospacing="0"/>
        <w:jc w:val="both"/>
        <w:rPr>
          <w:rFonts w:ascii="Aptos Serif" w:eastAsiaTheme="minorHAnsi" w:hAnsi="Aptos Serif" w:cs="Aptos Serif"/>
          <w:sz w:val="20"/>
          <w:szCs w:val="20"/>
          <w:lang w:eastAsia="en-US"/>
        </w:rPr>
      </w:pPr>
    </w:p>
    <w:p w14:paraId="11A50A2C" w14:textId="77777777" w:rsidR="00157177" w:rsidRDefault="00157177" w:rsidP="00632662">
      <w:pPr>
        <w:pStyle w:val="NormalWeb"/>
        <w:spacing w:after="0" w:afterAutospacing="0"/>
        <w:jc w:val="both"/>
        <w:rPr>
          <w:rFonts w:ascii="Aptos Serif" w:eastAsiaTheme="minorHAnsi" w:hAnsi="Aptos Serif" w:cs="Aptos Serif"/>
          <w:sz w:val="20"/>
          <w:szCs w:val="20"/>
          <w:lang w:eastAsia="en-US"/>
        </w:rPr>
      </w:pPr>
    </w:p>
    <w:p w14:paraId="6FDFAEE1" w14:textId="1151FEB4" w:rsidR="00632662" w:rsidRPr="00632662" w:rsidRDefault="00632662" w:rsidP="00632662">
      <w:pPr>
        <w:pStyle w:val="NormalWeb"/>
        <w:spacing w:after="0" w:afterAutospacing="0"/>
        <w:jc w:val="both"/>
        <w:rPr>
          <w:rFonts w:ascii="Aptos Serif" w:eastAsiaTheme="minorHAnsi" w:hAnsi="Aptos Serif" w:cs="Aptos Serif"/>
          <w:sz w:val="20"/>
          <w:szCs w:val="20"/>
          <w:lang w:eastAsia="en-US"/>
        </w:rPr>
      </w:pPr>
      <w:r w:rsidRPr="00632662">
        <w:rPr>
          <w:rFonts w:ascii="Aptos Serif" w:eastAsiaTheme="minorHAnsi" w:hAnsi="Aptos Serif" w:cs="Aptos Serif"/>
          <w:sz w:val="20"/>
          <w:szCs w:val="20"/>
          <w:lang w:eastAsia="en-US"/>
        </w:rPr>
        <w:t>A l’issue du projet, plusieurs résultats sont escomptés :</w:t>
      </w:r>
    </w:p>
    <w:p w14:paraId="7344EFD0" w14:textId="1FE1454E" w:rsidR="00632662" w:rsidRPr="00632662" w:rsidRDefault="00632662" w:rsidP="0026392E">
      <w:pPr>
        <w:pStyle w:val="NormalWeb"/>
        <w:numPr>
          <w:ilvl w:val="0"/>
          <w:numId w:val="47"/>
        </w:numPr>
        <w:spacing w:before="120" w:beforeAutospacing="0" w:after="120" w:afterAutospacing="0"/>
        <w:jc w:val="both"/>
        <w:rPr>
          <w:rFonts w:ascii="Aptos Serif" w:eastAsiaTheme="minorHAnsi" w:hAnsi="Aptos Serif" w:cs="Aptos Serif"/>
          <w:sz w:val="20"/>
          <w:szCs w:val="20"/>
          <w:lang w:eastAsia="en-US"/>
        </w:rPr>
      </w:pPr>
      <w:r w:rsidRPr="00632662">
        <w:rPr>
          <w:rFonts w:ascii="Aptos Serif" w:eastAsiaTheme="minorHAnsi" w:hAnsi="Aptos Serif" w:cs="Aptos Serif"/>
          <w:sz w:val="20"/>
          <w:szCs w:val="20"/>
          <w:lang w:eastAsia="en-US"/>
        </w:rPr>
        <w:t>La dynamique multi acteurs créée permet d’engager un programme collectif sur une aire plus importante et avec un engagement de partenaires techniques et financiers constitués en consortium</w:t>
      </w:r>
      <w:r w:rsidR="00DD67E7">
        <w:rPr>
          <w:rFonts w:ascii="Aptos Serif" w:eastAsiaTheme="minorHAnsi" w:hAnsi="Aptos Serif" w:cs="Aptos Serif"/>
          <w:sz w:val="20"/>
          <w:szCs w:val="20"/>
          <w:lang w:eastAsia="en-US"/>
        </w:rPr>
        <w:t> ;</w:t>
      </w:r>
    </w:p>
    <w:p w14:paraId="36B0E4FE" w14:textId="514CA132" w:rsidR="00632662" w:rsidRPr="00632662" w:rsidRDefault="00632662" w:rsidP="0026392E">
      <w:pPr>
        <w:pStyle w:val="NormalWeb"/>
        <w:numPr>
          <w:ilvl w:val="0"/>
          <w:numId w:val="47"/>
        </w:numPr>
        <w:spacing w:before="120" w:beforeAutospacing="0" w:after="120" w:afterAutospacing="0"/>
        <w:jc w:val="both"/>
        <w:rPr>
          <w:rFonts w:ascii="Aptos Serif" w:eastAsiaTheme="minorHAnsi" w:hAnsi="Aptos Serif" w:cs="Aptos Serif"/>
          <w:sz w:val="20"/>
          <w:szCs w:val="20"/>
          <w:lang w:eastAsia="en-US"/>
        </w:rPr>
      </w:pPr>
      <w:r w:rsidRPr="00632662">
        <w:rPr>
          <w:rFonts w:ascii="Aptos Serif" w:eastAsiaTheme="minorHAnsi" w:hAnsi="Aptos Serif" w:cs="Aptos Serif"/>
          <w:sz w:val="20"/>
          <w:szCs w:val="20"/>
          <w:lang w:eastAsia="en-US"/>
        </w:rPr>
        <w:t>Sur chacun des pays concernés, un dialogue s’est amorcé entre la politique de développement du volontariat et les politiques publiques d’éducation, de formation, d’insertion socio-professionnelle et de développement de l’entreprenariat des jeunes pour former un continuum dont la finalité est de soutenir l’autonomie et la citoyenneté active des jeunes</w:t>
      </w:r>
      <w:r w:rsidR="00DD67E7">
        <w:rPr>
          <w:rFonts w:ascii="Aptos Serif" w:eastAsiaTheme="minorHAnsi" w:hAnsi="Aptos Serif" w:cs="Aptos Serif"/>
          <w:sz w:val="20"/>
          <w:szCs w:val="20"/>
          <w:lang w:eastAsia="en-US"/>
        </w:rPr>
        <w:t> ;</w:t>
      </w:r>
    </w:p>
    <w:p w14:paraId="3B4DA370" w14:textId="1E8164EB" w:rsidR="00632662" w:rsidRPr="00632662" w:rsidRDefault="00632662" w:rsidP="0026392E">
      <w:pPr>
        <w:pStyle w:val="NormalWeb"/>
        <w:numPr>
          <w:ilvl w:val="0"/>
          <w:numId w:val="47"/>
        </w:numPr>
        <w:spacing w:before="120" w:beforeAutospacing="0" w:after="120" w:afterAutospacing="0"/>
        <w:jc w:val="both"/>
        <w:rPr>
          <w:rFonts w:ascii="Aptos Serif" w:eastAsiaTheme="minorHAnsi" w:hAnsi="Aptos Serif" w:cs="Aptos Serif"/>
          <w:sz w:val="20"/>
          <w:szCs w:val="20"/>
          <w:lang w:eastAsia="en-US"/>
        </w:rPr>
      </w:pPr>
      <w:r w:rsidRPr="00632662">
        <w:rPr>
          <w:rFonts w:ascii="Aptos Serif" w:eastAsiaTheme="minorHAnsi" w:hAnsi="Aptos Serif" w:cs="Aptos Serif"/>
          <w:sz w:val="20"/>
          <w:szCs w:val="20"/>
          <w:lang w:eastAsia="en-US"/>
        </w:rPr>
        <w:t>Les différents dispositifs nationaux de volontariat s’inscrivent dans une démarche qualité en cohérence avec les standards internationaux</w:t>
      </w:r>
      <w:r w:rsidR="00DD67E7">
        <w:rPr>
          <w:rFonts w:ascii="Aptos Serif" w:eastAsiaTheme="minorHAnsi" w:hAnsi="Aptos Serif" w:cs="Aptos Serif"/>
          <w:sz w:val="20"/>
          <w:szCs w:val="20"/>
          <w:lang w:eastAsia="en-US"/>
        </w:rPr>
        <w:t> ;</w:t>
      </w:r>
    </w:p>
    <w:p w14:paraId="2C83DE40" w14:textId="1B7C3F24" w:rsidR="00632662" w:rsidRPr="00632662" w:rsidRDefault="00632662" w:rsidP="0026392E">
      <w:pPr>
        <w:pStyle w:val="NormalWeb"/>
        <w:numPr>
          <w:ilvl w:val="0"/>
          <w:numId w:val="47"/>
        </w:numPr>
        <w:spacing w:before="120" w:beforeAutospacing="0" w:after="120" w:afterAutospacing="0"/>
        <w:jc w:val="both"/>
        <w:rPr>
          <w:rFonts w:ascii="Aptos Serif" w:eastAsiaTheme="minorHAnsi" w:hAnsi="Aptos Serif" w:cs="Aptos Serif"/>
          <w:sz w:val="20"/>
          <w:szCs w:val="20"/>
          <w:lang w:eastAsia="en-US"/>
        </w:rPr>
      </w:pPr>
      <w:r w:rsidRPr="00632662">
        <w:rPr>
          <w:rFonts w:ascii="Aptos Serif" w:eastAsiaTheme="minorHAnsi" w:hAnsi="Aptos Serif" w:cs="Aptos Serif"/>
          <w:sz w:val="20"/>
          <w:szCs w:val="20"/>
          <w:lang w:eastAsia="en-US"/>
        </w:rPr>
        <w:t>Il existe une meilleure articulation entre les dispositifs nationaux de volontariat et les autres initiatives d’engagement portées par différents acteurs (société civile, collectivités territoriales…)</w:t>
      </w:r>
      <w:r w:rsidR="00DD67E7">
        <w:rPr>
          <w:rFonts w:ascii="Aptos Serif" w:eastAsiaTheme="minorHAnsi" w:hAnsi="Aptos Serif" w:cs="Aptos Serif"/>
          <w:sz w:val="20"/>
          <w:szCs w:val="20"/>
          <w:lang w:eastAsia="en-US"/>
        </w:rPr>
        <w:t> ;</w:t>
      </w:r>
    </w:p>
    <w:p w14:paraId="59F1F991" w14:textId="06408706" w:rsidR="00632662" w:rsidRPr="00632662" w:rsidRDefault="00632662" w:rsidP="0026392E">
      <w:pPr>
        <w:pStyle w:val="NormalWeb"/>
        <w:numPr>
          <w:ilvl w:val="0"/>
          <w:numId w:val="47"/>
        </w:numPr>
        <w:spacing w:before="120" w:beforeAutospacing="0" w:after="120" w:afterAutospacing="0"/>
        <w:jc w:val="both"/>
        <w:rPr>
          <w:rFonts w:ascii="Aptos Serif" w:eastAsiaTheme="minorHAnsi" w:hAnsi="Aptos Serif" w:cs="Aptos Serif"/>
          <w:sz w:val="20"/>
          <w:szCs w:val="20"/>
          <w:lang w:eastAsia="en-US"/>
        </w:rPr>
      </w:pPr>
      <w:r w:rsidRPr="00632662">
        <w:rPr>
          <w:rFonts w:ascii="Aptos Serif" w:eastAsiaTheme="minorHAnsi" w:hAnsi="Aptos Serif" w:cs="Aptos Serif"/>
          <w:sz w:val="20"/>
          <w:szCs w:val="20"/>
          <w:lang w:eastAsia="en-US"/>
        </w:rPr>
        <w:t>Les apports du volontariat sur la jeunesse sont mieux analysés et servent de plaidoyer pour son développement, notamment en lien avec sa contribution à l’Agenda 2030 et l’Agenda 2063</w:t>
      </w:r>
      <w:r w:rsidR="00DD67E7">
        <w:rPr>
          <w:rFonts w:ascii="Aptos Serif" w:eastAsiaTheme="minorHAnsi" w:hAnsi="Aptos Serif" w:cs="Aptos Serif"/>
          <w:sz w:val="20"/>
          <w:szCs w:val="20"/>
          <w:lang w:eastAsia="en-US"/>
        </w:rPr>
        <w:t> ;</w:t>
      </w:r>
    </w:p>
    <w:p w14:paraId="330011FC" w14:textId="0AEE63E0" w:rsidR="00632662" w:rsidRPr="00632662" w:rsidRDefault="00632662" w:rsidP="0026392E">
      <w:pPr>
        <w:pStyle w:val="NormalWeb"/>
        <w:numPr>
          <w:ilvl w:val="0"/>
          <w:numId w:val="47"/>
        </w:numPr>
        <w:spacing w:before="120" w:beforeAutospacing="0" w:after="120" w:afterAutospacing="0"/>
        <w:jc w:val="both"/>
        <w:rPr>
          <w:rFonts w:ascii="Aptos Serif" w:eastAsiaTheme="minorHAnsi" w:hAnsi="Aptos Serif" w:cs="Aptos Serif"/>
          <w:sz w:val="20"/>
          <w:szCs w:val="20"/>
          <w:lang w:eastAsia="en-US"/>
        </w:rPr>
      </w:pPr>
      <w:r w:rsidRPr="00632662">
        <w:rPr>
          <w:rFonts w:ascii="Aptos Serif" w:eastAsiaTheme="minorHAnsi" w:hAnsi="Aptos Serif" w:cs="Aptos Serif"/>
          <w:sz w:val="20"/>
          <w:szCs w:val="20"/>
          <w:lang w:eastAsia="en-US"/>
        </w:rPr>
        <w:t>Les conditions pour le développement d’une mobilité intra-africaine des jeunes dans le cadre du volontariat sont mises en œuvre</w:t>
      </w:r>
      <w:r w:rsidR="00DD67E7">
        <w:rPr>
          <w:rFonts w:ascii="Aptos Serif" w:eastAsiaTheme="minorHAnsi" w:hAnsi="Aptos Serif" w:cs="Aptos Serif"/>
          <w:sz w:val="20"/>
          <w:szCs w:val="20"/>
          <w:lang w:eastAsia="en-US"/>
        </w:rPr>
        <w:t> ;</w:t>
      </w:r>
    </w:p>
    <w:p w14:paraId="34F79A75" w14:textId="5B3F6698" w:rsidR="00840C5A" w:rsidRPr="0026392E" w:rsidRDefault="00632662" w:rsidP="00840C5A">
      <w:pPr>
        <w:pStyle w:val="NormalWeb"/>
        <w:numPr>
          <w:ilvl w:val="0"/>
          <w:numId w:val="47"/>
        </w:numPr>
        <w:spacing w:before="120" w:beforeAutospacing="0" w:after="120" w:afterAutospacing="0"/>
        <w:jc w:val="both"/>
        <w:rPr>
          <w:rFonts w:ascii="Aptos Serif" w:eastAsiaTheme="minorHAnsi" w:hAnsi="Aptos Serif" w:cs="Aptos Serif"/>
          <w:sz w:val="20"/>
          <w:szCs w:val="20"/>
          <w:lang w:eastAsia="en-US"/>
        </w:rPr>
      </w:pPr>
      <w:r w:rsidRPr="00632662">
        <w:rPr>
          <w:rFonts w:ascii="Aptos Serif" w:eastAsiaTheme="minorHAnsi" w:hAnsi="Aptos Serif" w:cs="Aptos Serif"/>
          <w:sz w:val="20"/>
          <w:szCs w:val="20"/>
          <w:lang w:eastAsia="en-US"/>
        </w:rPr>
        <w:t>Une identité et une citoyenneté panafricaines sont renforcées.</w:t>
      </w:r>
    </w:p>
    <w:p w14:paraId="1D095038" w14:textId="315D40E2" w:rsidR="00876B47" w:rsidRPr="003B7488" w:rsidRDefault="002B4707" w:rsidP="003B7488">
      <w:pPr>
        <w:spacing w:before="240" w:after="120"/>
        <w:rPr>
          <w:rFonts w:ascii="Aptos Serif" w:hAnsi="Aptos Serif" w:cs="Aptos Serif"/>
          <w:b/>
          <w:bCs/>
          <w:color w:val="34BAB5"/>
          <w:sz w:val="20"/>
          <w:szCs w:val="20"/>
        </w:rPr>
      </w:pPr>
      <w:r w:rsidRPr="003B7488">
        <w:rPr>
          <w:rFonts w:ascii="Aptos Serif" w:hAnsi="Aptos Serif" w:cs="Aptos Serif"/>
          <w:b/>
          <w:bCs/>
          <w:color w:val="34BAB5"/>
          <w:sz w:val="20"/>
          <w:szCs w:val="20"/>
        </w:rPr>
        <w:t>DESCRIPTION DE LA MISSION</w:t>
      </w:r>
    </w:p>
    <w:p w14:paraId="39CEBE1F" w14:textId="77777777" w:rsidR="003D6923" w:rsidRDefault="0026392E" w:rsidP="009005C1">
      <w:pPr>
        <w:rPr>
          <w:rFonts w:ascii="Aptos Serif" w:hAnsi="Aptos Serif" w:cs="Aptos Serif"/>
          <w:sz w:val="20"/>
          <w:szCs w:val="20"/>
        </w:rPr>
      </w:pPr>
      <w:r w:rsidRPr="00694304">
        <w:rPr>
          <w:rFonts w:ascii="Aptos Serif" w:hAnsi="Aptos Serif" w:cs="Aptos Serif"/>
          <w:sz w:val="20"/>
          <w:szCs w:val="20"/>
        </w:rPr>
        <w:t>Membre de la direction du réseau et des programmes de volontariat de FV, l</w:t>
      </w:r>
      <w:r w:rsidR="003D6923" w:rsidRPr="00694304">
        <w:rPr>
          <w:rFonts w:ascii="Aptos Serif" w:hAnsi="Aptos Serif" w:cs="Aptos Serif"/>
          <w:sz w:val="20"/>
          <w:szCs w:val="20"/>
        </w:rPr>
        <w:t>a</w:t>
      </w:r>
      <w:r w:rsidRPr="00694304">
        <w:rPr>
          <w:rFonts w:ascii="Aptos Serif" w:hAnsi="Aptos Serif" w:cs="Aptos Serif"/>
          <w:sz w:val="20"/>
          <w:szCs w:val="20"/>
        </w:rPr>
        <w:t>/l</w:t>
      </w:r>
      <w:r w:rsidR="003D6923" w:rsidRPr="00694304">
        <w:rPr>
          <w:rFonts w:ascii="Aptos Serif" w:hAnsi="Aptos Serif" w:cs="Aptos Serif"/>
          <w:sz w:val="20"/>
          <w:szCs w:val="20"/>
        </w:rPr>
        <w:t>e</w:t>
      </w:r>
      <w:r w:rsidR="00D31B79" w:rsidRPr="00694304">
        <w:rPr>
          <w:rFonts w:ascii="Aptos Serif" w:hAnsi="Aptos Serif" w:cs="Aptos Serif"/>
          <w:sz w:val="20"/>
          <w:szCs w:val="20"/>
        </w:rPr>
        <w:t xml:space="preserve"> coordinateur/</w:t>
      </w:r>
      <w:r w:rsidR="002B4707" w:rsidRPr="00694304">
        <w:rPr>
          <w:rFonts w:ascii="Aptos Serif" w:hAnsi="Aptos Serif" w:cs="Aptos Serif"/>
          <w:sz w:val="20"/>
          <w:szCs w:val="20"/>
        </w:rPr>
        <w:t>tr</w:t>
      </w:r>
      <w:r w:rsidR="00D31B79" w:rsidRPr="00694304">
        <w:rPr>
          <w:rFonts w:ascii="Aptos Serif" w:hAnsi="Aptos Serif" w:cs="Aptos Serif"/>
          <w:sz w:val="20"/>
          <w:szCs w:val="20"/>
        </w:rPr>
        <w:t>ice d</w:t>
      </w:r>
      <w:r w:rsidRPr="00694304">
        <w:rPr>
          <w:rFonts w:ascii="Aptos Serif" w:hAnsi="Aptos Serif" w:cs="Aptos Serif"/>
          <w:sz w:val="20"/>
          <w:szCs w:val="20"/>
        </w:rPr>
        <w:t xml:space="preserve">u projet </w:t>
      </w:r>
      <w:r w:rsidR="00D31B79" w:rsidRPr="00694304">
        <w:rPr>
          <w:rFonts w:ascii="Aptos Serif" w:hAnsi="Aptos Serif" w:cs="Aptos Serif"/>
          <w:sz w:val="20"/>
          <w:szCs w:val="20"/>
        </w:rPr>
        <w:t xml:space="preserve">est placé/e sous l’autorité </w:t>
      </w:r>
      <w:r w:rsidR="00200DB0" w:rsidRPr="00694304">
        <w:rPr>
          <w:rFonts w:ascii="Aptos Serif" w:hAnsi="Aptos Serif" w:cs="Aptos Serif"/>
          <w:sz w:val="20"/>
          <w:szCs w:val="20"/>
        </w:rPr>
        <w:t xml:space="preserve">hiérarchique </w:t>
      </w:r>
      <w:r w:rsidR="00D31B79" w:rsidRPr="00694304">
        <w:rPr>
          <w:rFonts w:ascii="Aptos Serif" w:hAnsi="Aptos Serif" w:cs="Aptos Serif"/>
          <w:sz w:val="20"/>
          <w:szCs w:val="20"/>
        </w:rPr>
        <w:t xml:space="preserve">du </w:t>
      </w:r>
      <w:r w:rsidR="002B4707" w:rsidRPr="00694304">
        <w:rPr>
          <w:rFonts w:ascii="Aptos Serif" w:hAnsi="Aptos Serif" w:cs="Aptos Serif"/>
          <w:sz w:val="20"/>
          <w:szCs w:val="20"/>
        </w:rPr>
        <w:t>r</w:t>
      </w:r>
      <w:r w:rsidR="00D31B79" w:rsidRPr="00694304">
        <w:rPr>
          <w:rFonts w:ascii="Aptos Serif" w:hAnsi="Aptos Serif" w:cs="Aptos Serif"/>
          <w:sz w:val="20"/>
          <w:szCs w:val="20"/>
        </w:rPr>
        <w:t>e</w:t>
      </w:r>
      <w:r w:rsidRPr="00694304">
        <w:rPr>
          <w:rFonts w:ascii="Aptos Serif" w:hAnsi="Aptos Serif" w:cs="Aptos Serif"/>
          <w:sz w:val="20"/>
          <w:szCs w:val="20"/>
        </w:rPr>
        <w:t>sponsable</w:t>
      </w:r>
      <w:r w:rsidR="00D31B79" w:rsidRPr="00694304">
        <w:rPr>
          <w:rFonts w:ascii="Aptos Serif" w:hAnsi="Aptos Serif" w:cs="Aptos Serif"/>
          <w:sz w:val="20"/>
          <w:szCs w:val="20"/>
        </w:rPr>
        <w:t xml:space="preserve"> </w:t>
      </w:r>
      <w:r w:rsidR="002B4707" w:rsidRPr="00694304">
        <w:rPr>
          <w:rFonts w:ascii="Aptos Serif" w:hAnsi="Aptos Serif" w:cs="Aptos Serif"/>
          <w:sz w:val="20"/>
          <w:szCs w:val="20"/>
        </w:rPr>
        <w:t>r</w:t>
      </w:r>
      <w:r w:rsidR="00D31B79" w:rsidRPr="00694304">
        <w:rPr>
          <w:rFonts w:ascii="Aptos Serif" w:hAnsi="Aptos Serif" w:cs="Aptos Serif"/>
          <w:sz w:val="20"/>
          <w:szCs w:val="20"/>
        </w:rPr>
        <w:t xml:space="preserve">égional </w:t>
      </w:r>
      <w:r w:rsidR="002B4707" w:rsidRPr="00694304">
        <w:rPr>
          <w:rFonts w:ascii="Aptos Serif" w:hAnsi="Aptos Serif" w:cs="Aptos Serif"/>
          <w:sz w:val="20"/>
          <w:szCs w:val="20"/>
        </w:rPr>
        <w:t>d</w:t>
      </w:r>
      <w:r w:rsidR="00D31B79" w:rsidRPr="00694304">
        <w:rPr>
          <w:rFonts w:ascii="Aptos Serif" w:hAnsi="Aptos Serif" w:cs="Aptos Serif"/>
          <w:sz w:val="20"/>
          <w:szCs w:val="20"/>
        </w:rPr>
        <w:t xml:space="preserve">’Afrique </w:t>
      </w:r>
      <w:r w:rsidRPr="00694304">
        <w:rPr>
          <w:rFonts w:ascii="Aptos Serif" w:hAnsi="Aptos Serif" w:cs="Aptos Serif"/>
          <w:sz w:val="20"/>
          <w:szCs w:val="20"/>
        </w:rPr>
        <w:t>de l’Ouest</w:t>
      </w:r>
      <w:r w:rsidR="002E0ACC" w:rsidRPr="00694304">
        <w:rPr>
          <w:rFonts w:ascii="Aptos Serif" w:hAnsi="Aptos Serif" w:cs="Aptos Serif"/>
          <w:sz w:val="20"/>
          <w:szCs w:val="20"/>
        </w:rPr>
        <w:t xml:space="preserve"> </w:t>
      </w:r>
      <w:r w:rsidR="002B4707" w:rsidRPr="00694304">
        <w:rPr>
          <w:rFonts w:ascii="Aptos Serif" w:hAnsi="Aptos Serif" w:cs="Aptos Serif"/>
          <w:sz w:val="20"/>
          <w:szCs w:val="20"/>
        </w:rPr>
        <w:t xml:space="preserve">(basé </w:t>
      </w:r>
      <w:r w:rsidRPr="00694304">
        <w:rPr>
          <w:rFonts w:ascii="Aptos Serif" w:hAnsi="Aptos Serif" w:cs="Aptos Serif"/>
          <w:sz w:val="20"/>
          <w:szCs w:val="20"/>
        </w:rPr>
        <w:t>au Sénégal</w:t>
      </w:r>
      <w:r w:rsidR="002B4707" w:rsidRPr="00694304">
        <w:rPr>
          <w:rFonts w:ascii="Aptos Serif" w:hAnsi="Aptos Serif" w:cs="Aptos Serif"/>
          <w:sz w:val="20"/>
          <w:szCs w:val="20"/>
        </w:rPr>
        <w:t xml:space="preserve">) </w:t>
      </w:r>
      <w:r w:rsidR="008B2D45" w:rsidRPr="00694304">
        <w:rPr>
          <w:rFonts w:ascii="Aptos Serif" w:hAnsi="Aptos Serif" w:cs="Aptos Serif"/>
          <w:sz w:val="20"/>
          <w:szCs w:val="20"/>
        </w:rPr>
        <w:t xml:space="preserve">et sous l’autorité fonctionnelle </w:t>
      </w:r>
      <w:r w:rsidR="002E0ACC" w:rsidRPr="00694304">
        <w:rPr>
          <w:rFonts w:ascii="Aptos Serif" w:hAnsi="Aptos Serif" w:cs="Aptos Serif"/>
          <w:sz w:val="20"/>
          <w:szCs w:val="20"/>
        </w:rPr>
        <w:t>du responsable de programme</w:t>
      </w:r>
      <w:r w:rsidR="002B4707" w:rsidRPr="00694304">
        <w:rPr>
          <w:rFonts w:ascii="Aptos Serif" w:hAnsi="Aptos Serif" w:cs="Aptos Serif"/>
          <w:sz w:val="20"/>
          <w:szCs w:val="20"/>
        </w:rPr>
        <w:t>s</w:t>
      </w:r>
      <w:r w:rsidR="002E0ACC" w:rsidRPr="00694304">
        <w:rPr>
          <w:rFonts w:ascii="Aptos Serif" w:hAnsi="Aptos Serif" w:cs="Aptos Serif"/>
          <w:sz w:val="20"/>
          <w:szCs w:val="20"/>
        </w:rPr>
        <w:t xml:space="preserve"> (basé à Ivry sur Seine)</w:t>
      </w:r>
      <w:r w:rsidR="00D42428" w:rsidRPr="00694304">
        <w:rPr>
          <w:rFonts w:ascii="Aptos Serif" w:hAnsi="Aptos Serif" w:cs="Aptos Serif"/>
          <w:sz w:val="20"/>
          <w:szCs w:val="20"/>
        </w:rPr>
        <w:t>.</w:t>
      </w:r>
      <w:r w:rsidR="00D42428" w:rsidRPr="003B7488">
        <w:rPr>
          <w:rFonts w:ascii="Aptos Serif" w:hAnsi="Aptos Serif" w:cs="Aptos Serif"/>
          <w:sz w:val="20"/>
          <w:szCs w:val="20"/>
        </w:rPr>
        <w:t xml:space="preserve"> </w:t>
      </w:r>
    </w:p>
    <w:p w14:paraId="7014E09A" w14:textId="7C608127" w:rsidR="00B0620E" w:rsidRPr="00B0620E" w:rsidRDefault="00607690" w:rsidP="00B0620E">
      <w:pPr>
        <w:pStyle w:val="NormalWeb"/>
        <w:spacing w:before="120" w:beforeAutospacing="0" w:after="0" w:afterAutospacing="0"/>
        <w:jc w:val="both"/>
        <w:rPr>
          <w:rFonts w:ascii="Aptos Serif" w:eastAsia="Calibri Light" w:hAnsi="Aptos Serif" w:cs="Aptos Serif"/>
          <w:color w:val="000000" w:themeColor="text1"/>
          <w:sz w:val="20"/>
          <w:szCs w:val="20"/>
        </w:rPr>
      </w:pPr>
      <w:r>
        <w:rPr>
          <w:rFonts w:ascii="Aptos Serif" w:eastAsia="Calibri Light" w:hAnsi="Aptos Serif" w:cs="Aptos Serif"/>
          <w:color w:val="000000" w:themeColor="text1"/>
          <w:sz w:val="20"/>
          <w:szCs w:val="20"/>
        </w:rPr>
        <w:t>Sous la direction du comité opérationnel du projet, l</w:t>
      </w:r>
      <w:r w:rsidR="003D6923" w:rsidRPr="003D6923">
        <w:rPr>
          <w:rFonts w:ascii="Aptos Serif" w:eastAsia="Calibri Light" w:hAnsi="Aptos Serif" w:cs="Aptos Serif"/>
          <w:color w:val="000000" w:themeColor="text1"/>
          <w:sz w:val="20"/>
          <w:szCs w:val="20"/>
        </w:rPr>
        <w:t xml:space="preserve">a/le </w:t>
      </w:r>
      <w:r w:rsidR="003D6923">
        <w:rPr>
          <w:rFonts w:ascii="Aptos Serif" w:eastAsia="Calibri Light" w:hAnsi="Aptos Serif" w:cs="Aptos Serif"/>
          <w:color w:val="000000" w:themeColor="text1"/>
          <w:sz w:val="20"/>
          <w:szCs w:val="20"/>
        </w:rPr>
        <w:t>c</w:t>
      </w:r>
      <w:r w:rsidR="003D6923" w:rsidRPr="003D6923">
        <w:rPr>
          <w:rFonts w:ascii="Aptos Serif" w:eastAsia="Calibri Light" w:hAnsi="Aptos Serif" w:cs="Aptos Serif"/>
          <w:color w:val="000000" w:themeColor="text1"/>
          <w:sz w:val="20"/>
          <w:szCs w:val="20"/>
        </w:rPr>
        <w:t xml:space="preserve">oordonnateur/trice </w:t>
      </w:r>
      <w:r w:rsidR="003D6923">
        <w:rPr>
          <w:rFonts w:ascii="Aptos Serif" w:eastAsia="Calibri Light" w:hAnsi="Aptos Serif" w:cs="Aptos Serif"/>
          <w:color w:val="000000" w:themeColor="text1"/>
          <w:sz w:val="20"/>
          <w:szCs w:val="20"/>
        </w:rPr>
        <w:t>travaillera en étroite collaboration avec</w:t>
      </w:r>
      <w:r w:rsidR="003D6923" w:rsidRPr="003D6923">
        <w:rPr>
          <w:rFonts w:ascii="Aptos Serif" w:eastAsia="Calibri Light" w:hAnsi="Aptos Serif" w:cs="Aptos Serif"/>
          <w:color w:val="000000" w:themeColor="text1"/>
          <w:sz w:val="20"/>
          <w:szCs w:val="20"/>
        </w:rPr>
        <w:t xml:space="preserve"> une équipe </w:t>
      </w:r>
      <w:r>
        <w:rPr>
          <w:rFonts w:ascii="Aptos Serif" w:eastAsia="Calibri Light" w:hAnsi="Aptos Serif" w:cs="Aptos Serif"/>
          <w:color w:val="000000" w:themeColor="text1"/>
          <w:sz w:val="20"/>
          <w:szCs w:val="20"/>
        </w:rPr>
        <w:t>projet composée de l’ANV, des r</w:t>
      </w:r>
      <w:r w:rsidRPr="003D6923">
        <w:rPr>
          <w:rFonts w:ascii="Aptos Serif" w:eastAsia="Calibri Light" w:hAnsi="Aptos Serif" w:cs="Aptos Serif"/>
          <w:color w:val="000000" w:themeColor="text1"/>
          <w:sz w:val="20"/>
          <w:szCs w:val="20"/>
        </w:rPr>
        <w:t xml:space="preserve">eprésentants </w:t>
      </w:r>
      <w:r>
        <w:rPr>
          <w:rFonts w:ascii="Aptos Serif" w:eastAsia="Calibri Light" w:hAnsi="Aptos Serif" w:cs="Aptos Serif"/>
          <w:color w:val="000000" w:themeColor="text1"/>
          <w:sz w:val="20"/>
          <w:szCs w:val="20"/>
        </w:rPr>
        <w:t>n</w:t>
      </w:r>
      <w:r w:rsidRPr="003D6923">
        <w:rPr>
          <w:rFonts w:ascii="Aptos Serif" w:eastAsia="Calibri Light" w:hAnsi="Aptos Serif" w:cs="Aptos Serif"/>
          <w:color w:val="000000" w:themeColor="text1"/>
          <w:sz w:val="20"/>
          <w:szCs w:val="20"/>
        </w:rPr>
        <w:t>ationaux de FV des 4 pays concernés</w:t>
      </w:r>
      <w:r>
        <w:rPr>
          <w:rFonts w:ascii="Aptos Serif" w:eastAsia="Calibri Light" w:hAnsi="Aptos Serif" w:cs="Aptos Serif"/>
          <w:color w:val="000000" w:themeColor="text1"/>
          <w:sz w:val="20"/>
          <w:szCs w:val="20"/>
        </w:rPr>
        <w:t xml:space="preserve"> et d’un </w:t>
      </w:r>
      <w:r w:rsidRPr="003D6923">
        <w:rPr>
          <w:rFonts w:ascii="Aptos Serif" w:eastAsia="Calibri Light" w:hAnsi="Aptos Serif" w:cs="Aptos Serif"/>
          <w:color w:val="000000" w:themeColor="text1"/>
          <w:sz w:val="20"/>
          <w:szCs w:val="20"/>
        </w:rPr>
        <w:t>comptable à temps partiel</w:t>
      </w:r>
      <w:r>
        <w:rPr>
          <w:rFonts w:ascii="Aptos Serif" w:eastAsia="Calibri Light" w:hAnsi="Aptos Serif" w:cs="Aptos Serif"/>
          <w:color w:val="000000" w:themeColor="text1"/>
          <w:sz w:val="20"/>
          <w:szCs w:val="20"/>
        </w:rPr>
        <w:t xml:space="preserve"> afin d’assurer</w:t>
      </w:r>
      <w:r>
        <w:rPr>
          <w:rFonts w:ascii="Aptos Serif" w:hAnsi="Aptos Serif" w:cs="Aptos Serif"/>
          <w:sz w:val="20"/>
          <w:szCs w:val="20"/>
        </w:rPr>
        <w:t xml:space="preserve"> </w:t>
      </w:r>
      <w:r w:rsidR="003D6923" w:rsidRPr="003D6923">
        <w:rPr>
          <w:rFonts w:ascii="Aptos Serif" w:eastAsia="Calibri Light" w:hAnsi="Aptos Serif" w:cs="Aptos Serif"/>
          <w:color w:val="000000" w:themeColor="text1"/>
          <w:sz w:val="20"/>
          <w:szCs w:val="20"/>
        </w:rPr>
        <w:t>la planification, la mise en œuvre, le suivi-évaluation et la capitalisation des activités</w:t>
      </w:r>
      <w:r>
        <w:rPr>
          <w:rFonts w:ascii="Aptos Serif" w:eastAsia="Calibri Light" w:hAnsi="Aptos Serif" w:cs="Aptos Serif"/>
          <w:color w:val="000000" w:themeColor="text1"/>
          <w:sz w:val="20"/>
          <w:szCs w:val="20"/>
        </w:rPr>
        <w:t>.</w:t>
      </w:r>
      <w:r w:rsidR="00B0620E">
        <w:rPr>
          <w:rFonts w:ascii="Aptos Serif" w:eastAsia="Calibri Light" w:hAnsi="Aptos Serif" w:cs="Aptos Serif"/>
          <w:color w:val="000000" w:themeColor="text1"/>
          <w:sz w:val="20"/>
          <w:szCs w:val="20"/>
        </w:rPr>
        <w:t xml:space="preserve"> </w:t>
      </w:r>
      <w:r w:rsidR="00B0620E" w:rsidRPr="00B0620E">
        <w:rPr>
          <w:rFonts w:ascii="Aptos Serif" w:eastAsia="Calibri Light" w:hAnsi="Aptos Serif" w:cs="Aptos Serif"/>
          <w:color w:val="000000" w:themeColor="text1"/>
          <w:sz w:val="20"/>
          <w:szCs w:val="20"/>
        </w:rPr>
        <w:t xml:space="preserve">Cette organisation </w:t>
      </w:r>
      <w:r w:rsidR="00B0620E">
        <w:rPr>
          <w:rFonts w:ascii="Aptos Serif" w:eastAsia="Calibri Light" w:hAnsi="Aptos Serif" w:cs="Aptos Serif"/>
          <w:color w:val="000000" w:themeColor="text1"/>
          <w:sz w:val="20"/>
          <w:szCs w:val="20"/>
        </w:rPr>
        <w:t xml:space="preserve">collaborative </w:t>
      </w:r>
      <w:r w:rsidR="00B0620E" w:rsidRPr="00B0620E">
        <w:rPr>
          <w:rFonts w:ascii="Aptos Serif" w:eastAsia="Calibri Light" w:hAnsi="Aptos Serif" w:cs="Aptos Serif"/>
          <w:color w:val="000000" w:themeColor="text1"/>
          <w:sz w:val="20"/>
          <w:szCs w:val="20"/>
        </w:rPr>
        <w:t>doit permettre un travail de qualité et un haut niveau de redevabilité envers les bénéficiaires, les bailleur(s) et toute entité partenaire du projet.</w:t>
      </w:r>
    </w:p>
    <w:p w14:paraId="0D898B32" w14:textId="1BEC1CEC" w:rsidR="006A5EEB" w:rsidRDefault="00B0620E" w:rsidP="00D40C70">
      <w:pPr>
        <w:pStyle w:val="NormalWeb"/>
        <w:tabs>
          <w:tab w:val="left" w:pos="1440"/>
        </w:tabs>
        <w:spacing w:before="120" w:beforeAutospacing="0" w:after="120" w:afterAutospacing="0"/>
        <w:jc w:val="both"/>
        <w:rPr>
          <w:rFonts w:ascii="Aptos Serif" w:eastAsia="Calibri Light" w:hAnsi="Aptos Serif" w:cs="Aptos Serif"/>
          <w:color w:val="000000" w:themeColor="text1"/>
          <w:sz w:val="20"/>
          <w:szCs w:val="20"/>
        </w:rPr>
      </w:pPr>
      <w:r w:rsidRPr="00B0620E">
        <w:rPr>
          <w:rFonts w:ascii="Aptos Serif" w:eastAsia="Calibri Light" w:hAnsi="Aptos Serif" w:cs="Aptos Serif"/>
          <w:color w:val="000000" w:themeColor="text1"/>
          <w:sz w:val="20"/>
          <w:szCs w:val="20"/>
        </w:rPr>
        <w:t>A ce titre, l</w:t>
      </w:r>
      <w:r w:rsidR="00607690" w:rsidRPr="00B0620E">
        <w:rPr>
          <w:rFonts w:ascii="Aptos Serif" w:eastAsia="Calibri Light" w:hAnsi="Aptos Serif" w:cs="Aptos Serif"/>
          <w:color w:val="000000" w:themeColor="text1"/>
          <w:sz w:val="20"/>
          <w:szCs w:val="20"/>
        </w:rPr>
        <w:t xml:space="preserve">es principales activités </w:t>
      </w:r>
      <w:r>
        <w:rPr>
          <w:rFonts w:ascii="Aptos Serif" w:eastAsia="Calibri Light" w:hAnsi="Aptos Serif" w:cs="Aptos Serif"/>
          <w:color w:val="000000" w:themeColor="text1"/>
          <w:sz w:val="20"/>
          <w:szCs w:val="20"/>
        </w:rPr>
        <w:t>sont :</w:t>
      </w:r>
    </w:p>
    <w:p w14:paraId="20554FD0" w14:textId="562CDC90" w:rsidR="009A1B17" w:rsidRPr="009A1B17" w:rsidRDefault="000E3639" w:rsidP="00DD67E7">
      <w:pPr>
        <w:pStyle w:val="Sansinterligne"/>
        <w:spacing w:before="120"/>
        <w:jc w:val="both"/>
        <w:rPr>
          <w:rFonts w:ascii="Aptos Serif" w:eastAsia="Calibri Light" w:hAnsi="Aptos Serif" w:cs="Aptos Serif"/>
          <w:b/>
          <w:bCs/>
          <w:color w:val="000000" w:themeColor="text1"/>
          <w:sz w:val="20"/>
          <w:szCs w:val="20"/>
        </w:rPr>
      </w:pPr>
      <w:r>
        <w:rPr>
          <w:rFonts w:ascii="Aptos Serif" w:eastAsia="Calibri Light" w:hAnsi="Aptos Serif" w:cs="Aptos Serif"/>
          <w:b/>
          <w:bCs/>
          <w:color w:val="000000" w:themeColor="text1"/>
          <w:sz w:val="20"/>
          <w:szCs w:val="20"/>
        </w:rPr>
        <w:t>Planification et coordination</w:t>
      </w:r>
      <w:r w:rsidR="0081490F">
        <w:rPr>
          <w:rFonts w:ascii="Aptos Serif" w:eastAsia="Calibri Light" w:hAnsi="Aptos Serif" w:cs="Aptos Serif"/>
          <w:b/>
          <w:bCs/>
          <w:color w:val="000000" w:themeColor="text1"/>
          <w:sz w:val="20"/>
          <w:szCs w:val="20"/>
        </w:rPr>
        <w:t>, en lien avec les parties prenantes</w:t>
      </w:r>
    </w:p>
    <w:p w14:paraId="5B302507" w14:textId="6980D85E" w:rsidR="00B0620E" w:rsidRDefault="00B0620E" w:rsidP="000E3639">
      <w:pPr>
        <w:pStyle w:val="NormalWeb"/>
        <w:numPr>
          <w:ilvl w:val="0"/>
          <w:numId w:val="47"/>
        </w:numPr>
        <w:spacing w:before="0" w:beforeAutospacing="0" w:after="0" w:afterAutospacing="0"/>
        <w:ind w:left="714" w:hanging="357"/>
        <w:jc w:val="both"/>
        <w:rPr>
          <w:rFonts w:ascii="Aptos Serif" w:eastAsiaTheme="minorHAnsi" w:hAnsi="Aptos Serif" w:cs="Aptos Serif"/>
          <w:sz w:val="20"/>
          <w:szCs w:val="20"/>
          <w:lang w:eastAsia="en-US"/>
        </w:rPr>
      </w:pPr>
      <w:r w:rsidRPr="00B0620E">
        <w:rPr>
          <w:rFonts w:ascii="Aptos Serif" w:eastAsiaTheme="minorHAnsi" w:hAnsi="Aptos Serif" w:cs="Aptos Serif"/>
          <w:sz w:val="20"/>
          <w:szCs w:val="20"/>
          <w:lang w:eastAsia="en-US"/>
        </w:rPr>
        <w:t>Elabor</w:t>
      </w:r>
      <w:r w:rsidR="00D40C70">
        <w:rPr>
          <w:rFonts w:ascii="Aptos Serif" w:eastAsiaTheme="minorHAnsi" w:hAnsi="Aptos Serif" w:cs="Aptos Serif"/>
          <w:sz w:val="20"/>
          <w:szCs w:val="20"/>
          <w:lang w:eastAsia="en-US"/>
        </w:rPr>
        <w:t>er</w:t>
      </w:r>
      <w:r w:rsidRPr="00B0620E">
        <w:rPr>
          <w:rFonts w:ascii="Aptos Serif" w:eastAsiaTheme="minorHAnsi" w:hAnsi="Aptos Serif" w:cs="Aptos Serif"/>
          <w:sz w:val="20"/>
          <w:szCs w:val="20"/>
          <w:lang w:eastAsia="en-US"/>
        </w:rPr>
        <w:t xml:space="preserve"> </w:t>
      </w:r>
      <w:r w:rsidR="00D40C70">
        <w:rPr>
          <w:rFonts w:ascii="Aptos Serif" w:eastAsiaTheme="minorHAnsi" w:hAnsi="Aptos Serif" w:cs="Aptos Serif"/>
          <w:sz w:val="20"/>
          <w:szCs w:val="20"/>
          <w:lang w:eastAsia="en-US"/>
        </w:rPr>
        <w:t>le</w:t>
      </w:r>
      <w:r w:rsidRPr="00B0620E">
        <w:rPr>
          <w:rFonts w:ascii="Aptos Serif" w:eastAsiaTheme="minorHAnsi" w:hAnsi="Aptos Serif" w:cs="Aptos Serif"/>
          <w:sz w:val="20"/>
          <w:szCs w:val="20"/>
          <w:lang w:eastAsia="en-US"/>
        </w:rPr>
        <w:t xml:space="preserve"> plan de travail </w:t>
      </w:r>
      <w:r w:rsidR="00D40C70" w:rsidRPr="00B0620E">
        <w:rPr>
          <w:rFonts w:ascii="Aptos Serif" w:eastAsiaTheme="minorHAnsi" w:hAnsi="Aptos Serif" w:cs="Aptos Serif"/>
          <w:sz w:val="20"/>
          <w:szCs w:val="20"/>
          <w:lang w:eastAsia="en-US"/>
        </w:rPr>
        <w:t>et la</w:t>
      </w:r>
      <w:r w:rsidRPr="00B0620E">
        <w:rPr>
          <w:rFonts w:ascii="Aptos Serif" w:eastAsiaTheme="minorHAnsi" w:hAnsi="Aptos Serif" w:cs="Aptos Serif"/>
          <w:sz w:val="20"/>
          <w:szCs w:val="20"/>
          <w:lang w:eastAsia="en-US"/>
        </w:rPr>
        <w:t xml:space="preserve"> budgétisation du projet</w:t>
      </w:r>
    </w:p>
    <w:p w14:paraId="0C05B340" w14:textId="32ACEB7E" w:rsidR="00FB18DD" w:rsidRPr="00FB18DD" w:rsidRDefault="00FB18DD" w:rsidP="00FB18DD">
      <w:pPr>
        <w:pStyle w:val="NormalWeb"/>
        <w:numPr>
          <w:ilvl w:val="0"/>
          <w:numId w:val="47"/>
        </w:numPr>
        <w:spacing w:before="0" w:beforeAutospacing="0" w:after="0" w:afterAutospacing="0"/>
        <w:ind w:left="714" w:hanging="357"/>
        <w:jc w:val="both"/>
        <w:rPr>
          <w:rFonts w:ascii="Aptos Serif" w:eastAsiaTheme="minorHAnsi" w:hAnsi="Aptos Serif" w:cs="Aptos Serif"/>
          <w:sz w:val="20"/>
          <w:szCs w:val="20"/>
          <w:lang w:eastAsia="en-US"/>
        </w:rPr>
      </w:pPr>
      <w:r>
        <w:rPr>
          <w:rFonts w:ascii="Aptos Serif" w:eastAsiaTheme="minorHAnsi" w:hAnsi="Aptos Serif" w:cs="Aptos Serif"/>
          <w:sz w:val="20"/>
          <w:szCs w:val="20"/>
          <w:lang w:eastAsia="en-US"/>
        </w:rPr>
        <w:t>Coordonner la</w:t>
      </w:r>
      <w:r w:rsidRPr="00B0620E">
        <w:rPr>
          <w:rFonts w:ascii="Aptos Serif" w:eastAsiaTheme="minorHAnsi" w:hAnsi="Aptos Serif" w:cs="Aptos Serif"/>
          <w:sz w:val="20"/>
          <w:szCs w:val="20"/>
          <w:lang w:eastAsia="en-US"/>
        </w:rPr>
        <w:t xml:space="preserve"> mise en œuvre</w:t>
      </w:r>
      <w:r>
        <w:rPr>
          <w:rFonts w:ascii="Aptos Serif" w:eastAsiaTheme="minorHAnsi" w:hAnsi="Aptos Serif" w:cs="Aptos Serif"/>
          <w:sz w:val="20"/>
          <w:szCs w:val="20"/>
          <w:lang w:eastAsia="en-US"/>
        </w:rPr>
        <w:t xml:space="preserve"> </w:t>
      </w:r>
      <w:r w:rsidRPr="00B0620E">
        <w:rPr>
          <w:rFonts w:ascii="Aptos Serif" w:eastAsiaTheme="minorHAnsi" w:hAnsi="Aptos Serif" w:cs="Aptos Serif"/>
          <w:sz w:val="20"/>
          <w:szCs w:val="20"/>
          <w:lang w:eastAsia="en-US"/>
        </w:rPr>
        <w:t>des activités</w:t>
      </w:r>
    </w:p>
    <w:p w14:paraId="419797AD" w14:textId="28324431" w:rsidR="00B0620E" w:rsidRDefault="00B0620E" w:rsidP="000E3639">
      <w:pPr>
        <w:pStyle w:val="NormalWeb"/>
        <w:numPr>
          <w:ilvl w:val="0"/>
          <w:numId w:val="47"/>
        </w:numPr>
        <w:spacing w:before="0" w:beforeAutospacing="0" w:after="0" w:afterAutospacing="0"/>
        <w:ind w:left="714" w:hanging="357"/>
        <w:jc w:val="both"/>
        <w:rPr>
          <w:rFonts w:ascii="Aptos Serif" w:eastAsiaTheme="minorHAnsi" w:hAnsi="Aptos Serif" w:cs="Aptos Serif"/>
          <w:sz w:val="20"/>
          <w:szCs w:val="20"/>
          <w:lang w:eastAsia="en-US"/>
        </w:rPr>
      </w:pPr>
      <w:r w:rsidRPr="00B0620E">
        <w:rPr>
          <w:rFonts w:ascii="Aptos Serif" w:eastAsiaTheme="minorHAnsi" w:hAnsi="Aptos Serif" w:cs="Aptos Serif"/>
          <w:sz w:val="20"/>
          <w:szCs w:val="20"/>
          <w:lang w:eastAsia="en-US"/>
        </w:rPr>
        <w:t>Prépar</w:t>
      </w:r>
      <w:r w:rsidR="00D40C70">
        <w:rPr>
          <w:rFonts w:ascii="Aptos Serif" w:eastAsiaTheme="minorHAnsi" w:hAnsi="Aptos Serif" w:cs="Aptos Serif"/>
          <w:sz w:val="20"/>
          <w:szCs w:val="20"/>
          <w:lang w:eastAsia="en-US"/>
        </w:rPr>
        <w:t>er l</w:t>
      </w:r>
      <w:r w:rsidRPr="00B0620E">
        <w:rPr>
          <w:rFonts w:ascii="Aptos Serif" w:eastAsiaTheme="minorHAnsi" w:hAnsi="Aptos Serif" w:cs="Aptos Serif"/>
          <w:sz w:val="20"/>
          <w:szCs w:val="20"/>
          <w:lang w:eastAsia="en-US"/>
        </w:rPr>
        <w:t xml:space="preserve">es rapports d'avancement </w:t>
      </w:r>
      <w:r w:rsidR="00D40C70">
        <w:rPr>
          <w:rFonts w:ascii="Aptos Serif" w:eastAsiaTheme="minorHAnsi" w:hAnsi="Aptos Serif" w:cs="Aptos Serif"/>
          <w:sz w:val="20"/>
          <w:szCs w:val="20"/>
          <w:lang w:eastAsia="en-US"/>
        </w:rPr>
        <w:t>dans le respect</w:t>
      </w:r>
      <w:r w:rsidRPr="00B0620E">
        <w:rPr>
          <w:rFonts w:ascii="Aptos Serif" w:eastAsiaTheme="minorHAnsi" w:hAnsi="Aptos Serif" w:cs="Aptos Serif"/>
          <w:sz w:val="20"/>
          <w:szCs w:val="20"/>
          <w:lang w:eastAsia="en-US"/>
        </w:rPr>
        <w:t xml:space="preserve"> </w:t>
      </w:r>
      <w:r w:rsidR="00D40C70">
        <w:rPr>
          <w:rFonts w:ascii="Aptos Serif" w:eastAsiaTheme="minorHAnsi" w:hAnsi="Aptos Serif" w:cs="Aptos Serif"/>
          <w:sz w:val="20"/>
          <w:szCs w:val="20"/>
          <w:lang w:eastAsia="en-US"/>
        </w:rPr>
        <w:t>d</w:t>
      </w:r>
      <w:r w:rsidRPr="00B0620E">
        <w:rPr>
          <w:rFonts w:ascii="Aptos Serif" w:eastAsiaTheme="minorHAnsi" w:hAnsi="Aptos Serif" w:cs="Aptos Serif"/>
          <w:sz w:val="20"/>
          <w:szCs w:val="20"/>
          <w:lang w:eastAsia="en-US"/>
        </w:rPr>
        <w:t xml:space="preserve">es délais </w:t>
      </w:r>
      <w:r w:rsidR="00FB18DD">
        <w:rPr>
          <w:rFonts w:ascii="Aptos Serif" w:eastAsiaTheme="minorHAnsi" w:hAnsi="Aptos Serif" w:cs="Aptos Serif"/>
          <w:sz w:val="20"/>
          <w:szCs w:val="20"/>
          <w:lang w:eastAsia="en-US"/>
        </w:rPr>
        <w:t>des commanditaires</w:t>
      </w:r>
    </w:p>
    <w:p w14:paraId="7C8B3FC7" w14:textId="1E8C15E7" w:rsidR="00FB18DD" w:rsidRPr="00FB18DD" w:rsidRDefault="00FB18DD" w:rsidP="00FB18DD">
      <w:pPr>
        <w:pStyle w:val="NormalWeb"/>
        <w:numPr>
          <w:ilvl w:val="0"/>
          <w:numId w:val="47"/>
        </w:numPr>
        <w:spacing w:before="0" w:beforeAutospacing="0" w:after="0" w:afterAutospacing="0"/>
        <w:ind w:left="714" w:hanging="357"/>
        <w:jc w:val="both"/>
        <w:rPr>
          <w:rFonts w:ascii="Aptos Serif" w:eastAsiaTheme="minorHAnsi" w:hAnsi="Aptos Serif" w:cs="Aptos Serif"/>
          <w:sz w:val="20"/>
          <w:szCs w:val="20"/>
          <w:lang w:eastAsia="en-US"/>
        </w:rPr>
      </w:pPr>
      <w:r>
        <w:rPr>
          <w:rFonts w:ascii="Aptos Serif" w:eastAsiaTheme="minorHAnsi" w:hAnsi="Aptos Serif" w:cs="Aptos Serif"/>
          <w:sz w:val="20"/>
          <w:szCs w:val="20"/>
          <w:lang w:eastAsia="en-US"/>
        </w:rPr>
        <w:t>Coordonner</w:t>
      </w:r>
      <w:r w:rsidRPr="00B0620E">
        <w:rPr>
          <w:rFonts w:ascii="Aptos Serif" w:eastAsiaTheme="minorHAnsi" w:hAnsi="Aptos Serif" w:cs="Aptos Serif"/>
          <w:sz w:val="20"/>
          <w:szCs w:val="20"/>
          <w:lang w:eastAsia="en-US"/>
        </w:rPr>
        <w:t xml:space="preserve"> </w:t>
      </w:r>
      <w:r w:rsidR="008C4ADB">
        <w:rPr>
          <w:rFonts w:ascii="Aptos Serif" w:eastAsiaTheme="minorHAnsi" w:hAnsi="Aptos Serif" w:cs="Aptos Serif"/>
          <w:sz w:val="20"/>
          <w:szCs w:val="20"/>
          <w:lang w:eastAsia="en-US"/>
        </w:rPr>
        <w:t xml:space="preserve">et participer </w:t>
      </w:r>
      <w:r w:rsidRPr="00B0620E">
        <w:rPr>
          <w:rFonts w:ascii="Aptos Serif" w:eastAsiaTheme="minorHAnsi" w:hAnsi="Aptos Serif" w:cs="Aptos Serif"/>
          <w:sz w:val="20"/>
          <w:szCs w:val="20"/>
          <w:lang w:eastAsia="en-US"/>
        </w:rPr>
        <w:t>l’élaboration des appels à propositions de proj</w:t>
      </w:r>
      <w:r w:rsidR="008C4ADB">
        <w:rPr>
          <w:rFonts w:ascii="Aptos Serif" w:eastAsiaTheme="minorHAnsi" w:hAnsi="Aptos Serif" w:cs="Aptos Serif"/>
          <w:sz w:val="20"/>
          <w:szCs w:val="20"/>
          <w:lang w:eastAsia="en-US"/>
        </w:rPr>
        <w:t>ets</w:t>
      </w:r>
    </w:p>
    <w:p w14:paraId="6FA291E0" w14:textId="66FA0CB2" w:rsidR="00B0620E" w:rsidRDefault="008C4ADB" w:rsidP="000E3639">
      <w:pPr>
        <w:pStyle w:val="Paragraphedeliste"/>
        <w:numPr>
          <w:ilvl w:val="0"/>
          <w:numId w:val="45"/>
        </w:numPr>
        <w:spacing w:before="0" w:after="0" w:line="240" w:lineRule="auto"/>
        <w:ind w:left="714" w:hanging="357"/>
        <w:rPr>
          <w:rFonts w:ascii="Aptos Serif" w:eastAsiaTheme="minorHAnsi" w:hAnsi="Aptos Serif" w:cs="Aptos Serif"/>
          <w:sz w:val="20"/>
          <w:szCs w:val="20"/>
          <w:lang w:eastAsia="en-US"/>
        </w:rPr>
      </w:pPr>
      <w:r>
        <w:rPr>
          <w:rFonts w:ascii="Aptos Serif" w:eastAsiaTheme="minorHAnsi" w:hAnsi="Aptos Serif" w:cs="Aptos Serif"/>
          <w:sz w:val="20"/>
          <w:szCs w:val="20"/>
          <w:lang w:eastAsia="en-US"/>
        </w:rPr>
        <w:t xml:space="preserve">Participer et suivre les aspects </w:t>
      </w:r>
      <w:r w:rsidR="00B0620E" w:rsidRPr="006A5EEB">
        <w:rPr>
          <w:rFonts w:ascii="Aptos Serif" w:eastAsiaTheme="minorHAnsi" w:hAnsi="Aptos Serif" w:cs="Aptos Serif"/>
          <w:sz w:val="20"/>
          <w:szCs w:val="20"/>
          <w:lang w:eastAsia="en-US"/>
        </w:rPr>
        <w:t>administrati</w:t>
      </w:r>
      <w:r>
        <w:rPr>
          <w:rFonts w:ascii="Aptos Serif" w:eastAsiaTheme="minorHAnsi" w:hAnsi="Aptos Serif" w:cs="Aptos Serif"/>
          <w:sz w:val="20"/>
          <w:szCs w:val="20"/>
          <w:lang w:eastAsia="en-US"/>
        </w:rPr>
        <w:t xml:space="preserve">fs </w:t>
      </w:r>
      <w:r w:rsidR="00B0620E" w:rsidRPr="006A5EEB">
        <w:rPr>
          <w:rFonts w:ascii="Aptos Serif" w:eastAsiaTheme="minorHAnsi" w:hAnsi="Aptos Serif" w:cs="Aptos Serif"/>
          <w:sz w:val="20"/>
          <w:szCs w:val="20"/>
          <w:lang w:eastAsia="en-US"/>
        </w:rPr>
        <w:t>et financi</w:t>
      </w:r>
      <w:r>
        <w:rPr>
          <w:rFonts w:ascii="Aptos Serif" w:eastAsiaTheme="minorHAnsi" w:hAnsi="Aptos Serif" w:cs="Aptos Serif"/>
          <w:sz w:val="20"/>
          <w:szCs w:val="20"/>
          <w:lang w:eastAsia="en-US"/>
        </w:rPr>
        <w:t>ers (</w:t>
      </w:r>
      <w:r w:rsidR="00B0620E" w:rsidRPr="006A5EEB">
        <w:rPr>
          <w:rFonts w:ascii="Aptos Serif" w:eastAsiaTheme="minorHAnsi" w:hAnsi="Aptos Serif" w:cs="Aptos Serif"/>
          <w:sz w:val="20"/>
          <w:szCs w:val="20"/>
          <w:lang w:eastAsia="en-US"/>
        </w:rPr>
        <w:t>subvention/financement, budgets,</w:t>
      </w:r>
      <w:r w:rsidR="006A5EEB">
        <w:rPr>
          <w:rFonts w:ascii="Aptos Serif" w:eastAsiaTheme="minorHAnsi" w:hAnsi="Aptos Serif" w:cs="Aptos Serif"/>
          <w:sz w:val="20"/>
          <w:szCs w:val="20"/>
          <w:lang w:eastAsia="en-US"/>
        </w:rPr>
        <w:t xml:space="preserve"> </w:t>
      </w:r>
      <w:r>
        <w:rPr>
          <w:rFonts w:ascii="Aptos Serif" w:eastAsiaTheme="minorHAnsi" w:hAnsi="Aptos Serif" w:cs="Aptos Serif"/>
          <w:sz w:val="20"/>
          <w:szCs w:val="20"/>
          <w:lang w:eastAsia="en-US"/>
        </w:rPr>
        <w:t>dépenses</w:t>
      </w:r>
      <w:r w:rsidR="00B0620E" w:rsidRPr="006A5EEB">
        <w:rPr>
          <w:rFonts w:ascii="Aptos Serif" w:eastAsiaTheme="minorHAnsi" w:hAnsi="Aptos Serif" w:cs="Aptos Serif"/>
          <w:sz w:val="20"/>
          <w:szCs w:val="20"/>
          <w:lang w:eastAsia="en-US"/>
        </w:rPr>
        <w:t>, etc.)</w:t>
      </w:r>
      <w:r w:rsidR="006A5EEB">
        <w:rPr>
          <w:rFonts w:ascii="Aptos Serif" w:eastAsiaTheme="minorHAnsi" w:hAnsi="Aptos Serif" w:cs="Aptos Serif"/>
          <w:sz w:val="20"/>
          <w:szCs w:val="20"/>
          <w:lang w:eastAsia="en-US"/>
        </w:rPr>
        <w:t>.</w:t>
      </w:r>
    </w:p>
    <w:p w14:paraId="50E45636" w14:textId="1B94B64A" w:rsidR="009A1B17" w:rsidRPr="009A1B17" w:rsidRDefault="0017791F" w:rsidP="00DD67E7">
      <w:pPr>
        <w:pStyle w:val="Sansinterligne"/>
        <w:spacing w:before="120"/>
        <w:jc w:val="both"/>
        <w:rPr>
          <w:rFonts w:ascii="Aptos Serif" w:eastAsia="Calibri Light" w:hAnsi="Aptos Serif" w:cs="Aptos Serif"/>
          <w:b/>
          <w:bCs/>
          <w:color w:val="000000" w:themeColor="text1"/>
          <w:sz w:val="20"/>
          <w:szCs w:val="20"/>
        </w:rPr>
      </w:pPr>
      <w:r>
        <w:rPr>
          <w:rFonts w:ascii="Aptos Serif" w:eastAsia="Calibri Light" w:hAnsi="Aptos Serif" w:cs="Aptos Serif"/>
          <w:b/>
          <w:bCs/>
          <w:color w:val="000000" w:themeColor="text1"/>
          <w:sz w:val="20"/>
          <w:szCs w:val="20"/>
        </w:rPr>
        <w:t>Animation d’un r</w:t>
      </w:r>
      <w:r w:rsidR="009A1B17" w:rsidRPr="009A1B17">
        <w:rPr>
          <w:rFonts w:ascii="Aptos Serif" w:eastAsia="Calibri Light" w:hAnsi="Aptos Serif" w:cs="Aptos Serif"/>
          <w:b/>
          <w:bCs/>
          <w:color w:val="000000" w:themeColor="text1"/>
          <w:sz w:val="20"/>
          <w:szCs w:val="20"/>
        </w:rPr>
        <w:t>éseau d’acteurs</w:t>
      </w:r>
    </w:p>
    <w:p w14:paraId="62CC2F4E" w14:textId="28037555" w:rsidR="009A1B17" w:rsidRPr="009A1B17" w:rsidRDefault="009A1B17" w:rsidP="000E3639">
      <w:pPr>
        <w:pStyle w:val="Paragraphedeliste"/>
        <w:numPr>
          <w:ilvl w:val="0"/>
          <w:numId w:val="45"/>
        </w:numPr>
        <w:spacing w:before="120" w:after="120" w:line="240" w:lineRule="auto"/>
        <w:ind w:left="714" w:hanging="357"/>
        <w:contextualSpacing/>
        <w:rPr>
          <w:rFonts w:ascii="Aptos Serif" w:eastAsiaTheme="minorHAnsi" w:hAnsi="Aptos Serif" w:cs="Aptos Serif"/>
          <w:sz w:val="20"/>
          <w:szCs w:val="20"/>
          <w:lang w:eastAsia="en-US"/>
        </w:rPr>
      </w:pPr>
      <w:r w:rsidRPr="009A1B17">
        <w:rPr>
          <w:rFonts w:ascii="Aptos Serif" w:eastAsiaTheme="minorHAnsi" w:hAnsi="Aptos Serif" w:cs="Aptos Serif"/>
          <w:sz w:val="20"/>
          <w:szCs w:val="20"/>
          <w:lang w:eastAsia="en-US"/>
        </w:rPr>
        <w:t>Particip</w:t>
      </w:r>
      <w:r w:rsidR="0017791F">
        <w:rPr>
          <w:rFonts w:ascii="Aptos Serif" w:eastAsiaTheme="minorHAnsi" w:hAnsi="Aptos Serif" w:cs="Aptos Serif"/>
          <w:sz w:val="20"/>
          <w:szCs w:val="20"/>
          <w:lang w:eastAsia="en-US"/>
        </w:rPr>
        <w:t>er</w:t>
      </w:r>
      <w:r w:rsidRPr="009A1B17">
        <w:rPr>
          <w:rFonts w:ascii="Aptos Serif" w:eastAsiaTheme="minorHAnsi" w:hAnsi="Aptos Serif" w:cs="Aptos Serif"/>
          <w:sz w:val="20"/>
          <w:szCs w:val="20"/>
          <w:lang w:eastAsia="en-US"/>
        </w:rPr>
        <w:t xml:space="preserve"> à l’organisation et à l’animation des organes </w:t>
      </w:r>
      <w:r w:rsidR="0017791F">
        <w:rPr>
          <w:rFonts w:ascii="Aptos Serif" w:eastAsiaTheme="minorHAnsi" w:hAnsi="Aptos Serif" w:cs="Aptos Serif"/>
          <w:sz w:val="20"/>
          <w:szCs w:val="20"/>
          <w:lang w:eastAsia="en-US"/>
        </w:rPr>
        <w:t>de gestion du projet</w:t>
      </w:r>
      <w:r w:rsidR="003D3EB6">
        <w:rPr>
          <w:rFonts w:ascii="Aptos Serif" w:eastAsiaTheme="minorHAnsi" w:hAnsi="Aptos Serif" w:cs="Aptos Serif"/>
          <w:sz w:val="20"/>
          <w:szCs w:val="20"/>
          <w:lang w:eastAsia="en-US"/>
        </w:rPr>
        <w:t>,</w:t>
      </w:r>
    </w:p>
    <w:p w14:paraId="4E3FAD6F" w14:textId="5BFA144F" w:rsidR="009A1B17" w:rsidRPr="009A1B17" w:rsidRDefault="003D3EB6" w:rsidP="000E3639">
      <w:pPr>
        <w:pStyle w:val="Paragraphedeliste"/>
        <w:numPr>
          <w:ilvl w:val="0"/>
          <w:numId w:val="45"/>
        </w:numPr>
        <w:spacing w:before="120" w:after="120" w:line="240" w:lineRule="auto"/>
        <w:ind w:left="714" w:hanging="357"/>
        <w:contextualSpacing/>
        <w:rPr>
          <w:rFonts w:ascii="Aptos Serif" w:eastAsiaTheme="minorHAnsi" w:hAnsi="Aptos Serif" w:cs="Aptos Serif"/>
          <w:sz w:val="20"/>
          <w:szCs w:val="20"/>
          <w:lang w:eastAsia="en-US"/>
        </w:rPr>
      </w:pPr>
      <w:r>
        <w:rPr>
          <w:rFonts w:ascii="Aptos Serif" w:eastAsiaTheme="minorHAnsi" w:hAnsi="Aptos Serif" w:cs="Aptos Serif"/>
          <w:sz w:val="20"/>
          <w:szCs w:val="20"/>
          <w:lang w:eastAsia="en-US"/>
        </w:rPr>
        <w:t>A</w:t>
      </w:r>
      <w:r w:rsidR="009A1B17" w:rsidRPr="009A1B17">
        <w:rPr>
          <w:rFonts w:ascii="Aptos Serif" w:eastAsiaTheme="minorHAnsi" w:hAnsi="Aptos Serif" w:cs="Aptos Serif"/>
          <w:sz w:val="20"/>
          <w:szCs w:val="20"/>
          <w:lang w:eastAsia="en-US"/>
        </w:rPr>
        <w:t>nim</w:t>
      </w:r>
      <w:r>
        <w:rPr>
          <w:rFonts w:ascii="Aptos Serif" w:eastAsiaTheme="minorHAnsi" w:hAnsi="Aptos Serif" w:cs="Aptos Serif"/>
          <w:sz w:val="20"/>
          <w:szCs w:val="20"/>
          <w:lang w:eastAsia="en-US"/>
        </w:rPr>
        <w:t>er</w:t>
      </w:r>
      <w:r w:rsidR="009A1B17" w:rsidRPr="009A1B17">
        <w:rPr>
          <w:rFonts w:ascii="Aptos Serif" w:eastAsiaTheme="minorHAnsi" w:hAnsi="Aptos Serif" w:cs="Aptos Serif"/>
          <w:sz w:val="20"/>
          <w:szCs w:val="20"/>
          <w:lang w:eastAsia="en-US"/>
        </w:rPr>
        <w:t xml:space="preserve"> des groupes de travail thématiques, des réunions, des processus de concertation</w:t>
      </w:r>
      <w:r>
        <w:rPr>
          <w:rFonts w:ascii="Aptos Serif" w:eastAsiaTheme="minorHAnsi" w:hAnsi="Aptos Serif" w:cs="Aptos Serif"/>
          <w:sz w:val="20"/>
          <w:szCs w:val="20"/>
          <w:lang w:eastAsia="en-US"/>
        </w:rPr>
        <w:t xml:space="preserve"> au sein des bénéficiaires et des parties prenantes,</w:t>
      </w:r>
    </w:p>
    <w:p w14:paraId="7BED5CF4" w14:textId="1BB27520" w:rsidR="009A1B17" w:rsidRPr="009A1B17" w:rsidRDefault="009A1B17" w:rsidP="000E3639">
      <w:pPr>
        <w:pStyle w:val="Paragraphedeliste"/>
        <w:numPr>
          <w:ilvl w:val="0"/>
          <w:numId w:val="45"/>
        </w:numPr>
        <w:spacing w:before="120" w:after="120" w:line="240" w:lineRule="auto"/>
        <w:ind w:left="714" w:hanging="357"/>
        <w:contextualSpacing/>
        <w:rPr>
          <w:rFonts w:ascii="Aptos Serif" w:eastAsiaTheme="minorHAnsi" w:hAnsi="Aptos Serif" w:cs="Aptos Serif"/>
          <w:sz w:val="20"/>
          <w:szCs w:val="20"/>
          <w:lang w:eastAsia="en-US"/>
        </w:rPr>
      </w:pPr>
      <w:r w:rsidRPr="009A1B17">
        <w:rPr>
          <w:rFonts w:ascii="Aptos Serif" w:eastAsiaTheme="minorHAnsi" w:hAnsi="Aptos Serif" w:cs="Aptos Serif"/>
          <w:sz w:val="20"/>
          <w:szCs w:val="20"/>
          <w:lang w:eastAsia="en-US"/>
        </w:rPr>
        <w:t>Suiv</w:t>
      </w:r>
      <w:r>
        <w:rPr>
          <w:rFonts w:ascii="Aptos Serif" w:eastAsiaTheme="minorHAnsi" w:hAnsi="Aptos Serif" w:cs="Aptos Serif"/>
          <w:sz w:val="20"/>
          <w:szCs w:val="20"/>
          <w:lang w:eastAsia="en-US"/>
        </w:rPr>
        <w:t>re</w:t>
      </w:r>
      <w:r w:rsidRPr="009A1B17">
        <w:rPr>
          <w:rFonts w:ascii="Aptos Serif" w:eastAsiaTheme="minorHAnsi" w:hAnsi="Aptos Serif" w:cs="Aptos Serif"/>
          <w:sz w:val="20"/>
          <w:szCs w:val="20"/>
          <w:lang w:eastAsia="en-US"/>
        </w:rPr>
        <w:t xml:space="preserve"> </w:t>
      </w:r>
      <w:r>
        <w:rPr>
          <w:rFonts w:ascii="Aptos Serif" w:eastAsiaTheme="minorHAnsi" w:hAnsi="Aptos Serif" w:cs="Aptos Serif"/>
          <w:sz w:val="20"/>
          <w:szCs w:val="20"/>
          <w:lang w:eastAsia="en-US"/>
        </w:rPr>
        <w:t>l</w:t>
      </w:r>
      <w:r w:rsidRPr="009A1B17">
        <w:rPr>
          <w:rFonts w:ascii="Aptos Serif" w:eastAsiaTheme="minorHAnsi" w:hAnsi="Aptos Serif" w:cs="Aptos Serif"/>
          <w:sz w:val="20"/>
          <w:szCs w:val="20"/>
          <w:lang w:eastAsia="en-US"/>
        </w:rPr>
        <w:t xml:space="preserve">es volontaires selon le référentiel </w:t>
      </w:r>
      <w:r w:rsidR="0017791F">
        <w:rPr>
          <w:rFonts w:ascii="Aptos Serif" w:eastAsiaTheme="minorHAnsi" w:hAnsi="Aptos Serif" w:cs="Aptos Serif"/>
          <w:sz w:val="20"/>
          <w:szCs w:val="20"/>
          <w:lang w:eastAsia="en-US"/>
        </w:rPr>
        <w:t>interne en lien avec les représentants pays</w:t>
      </w:r>
    </w:p>
    <w:p w14:paraId="5C13F07A" w14:textId="1DCBEFE7" w:rsidR="009A1B17" w:rsidRPr="003D3EB6" w:rsidRDefault="008C4ADB" w:rsidP="00DD67E7">
      <w:pPr>
        <w:pStyle w:val="Sansinterligne"/>
        <w:spacing w:before="120"/>
        <w:jc w:val="both"/>
        <w:rPr>
          <w:rFonts w:ascii="Aptos Serif" w:eastAsia="Calibri Light" w:hAnsi="Aptos Serif" w:cs="Aptos Serif"/>
          <w:b/>
          <w:bCs/>
          <w:color w:val="000000" w:themeColor="text1"/>
          <w:sz w:val="20"/>
          <w:szCs w:val="20"/>
        </w:rPr>
      </w:pPr>
      <w:r>
        <w:rPr>
          <w:rFonts w:ascii="Aptos Serif" w:eastAsia="Calibri Light" w:hAnsi="Aptos Serif" w:cs="Aptos Serif"/>
          <w:b/>
          <w:bCs/>
          <w:color w:val="000000" w:themeColor="text1"/>
          <w:sz w:val="20"/>
          <w:szCs w:val="20"/>
        </w:rPr>
        <w:t>Communication et v</w:t>
      </w:r>
      <w:r w:rsidR="009A1B17" w:rsidRPr="003D3EB6">
        <w:rPr>
          <w:rFonts w:ascii="Aptos Serif" w:eastAsia="Calibri Light" w:hAnsi="Aptos Serif" w:cs="Aptos Serif"/>
          <w:b/>
          <w:bCs/>
          <w:color w:val="000000" w:themeColor="text1"/>
          <w:sz w:val="20"/>
          <w:szCs w:val="20"/>
        </w:rPr>
        <w:t>alorisation du projet</w:t>
      </w:r>
    </w:p>
    <w:p w14:paraId="03FD71A2" w14:textId="65C711AD" w:rsidR="009A1B17" w:rsidRDefault="009A1B17" w:rsidP="000E3639">
      <w:pPr>
        <w:pStyle w:val="Paragraphedeliste"/>
        <w:numPr>
          <w:ilvl w:val="0"/>
          <w:numId w:val="45"/>
        </w:numPr>
        <w:spacing w:before="0" w:after="200"/>
        <w:contextualSpacing/>
        <w:rPr>
          <w:rFonts w:ascii="Aptos Serif" w:eastAsiaTheme="minorHAnsi" w:hAnsi="Aptos Serif" w:cs="Aptos Serif"/>
          <w:sz w:val="20"/>
          <w:szCs w:val="20"/>
          <w:lang w:eastAsia="en-US"/>
        </w:rPr>
      </w:pPr>
      <w:r w:rsidRPr="003D3EB6">
        <w:rPr>
          <w:rFonts w:ascii="Aptos Serif" w:eastAsiaTheme="minorHAnsi" w:hAnsi="Aptos Serif" w:cs="Aptos Serif"/>
          <w:sz w:val="20"/>
          <w:szCs w:val="20"/>
          <w:lang w:eastAsia="en-US"/>
        </w:rPr>
        <w:t xml:space="preserve">Participation à tout évènement et manifestation </w:t>
      </w:r>
      <w:r w:rsidR="00921285">
        <w:rPr>
          <w:rFonts w:ascii="Aptos Serif" w:eastAsiaTheme="minorHAnsi" w:hAnsi="Aptos Serif" w:cs="Aptos Serif"/>
          <w:sz w:val="20"/>
          <w:szCs w:val="20"/>
          <w:lang w:eastAsia="en-US"/>
        </w:rPr>
        <w:t xml:space="preserve">du projet, </w:t>
      </w:r>
    </w:p>
    <w:p w14:paraId="2CFD0A40" w14:textId="55CEF1A3" w:rsidR="009A1B17" w:rsidRPr="003D3EB6" w:rsidRDefault="00921285" w:rsidP="000E3639">
      <w:pPr>
        <w:pStyle w:val="Paragraphedeliste"/>
        <w:numPr>
          <w:ilvl w:val="0"/>
          <w:numId w:val="45"/>
        </w:numPr>
        <w:spacing w:before="0" w:after="200"/>
        <w:contextualSpacing/>
        <w:rPr>
          <w:rFonts w:ascii="Aptos Serif" w:eastAsiaTheme="minorHAnsi" w:hAnsi="Aptos Serif" w:cs="Aptos Serif"/>
          <w:sz w:val="20"/>
          <w:szCs w:val="20"/>
          <w:lang w:eastAsia="en-US"/>
        </w:rPr>
      </w:pPr>
      <w:r>
        <w:rPr>
          <w:rFonts w:ascii="Aptos Serif" w:eastAsiaTheme="minorHAnsi" w:hAnsi="Aptos Serif" w:cs="Aptos Serif"/>
          <w:sz w:val="20"/>
          <w:szCs w:val="20"/>
          <w:lang w:eastAsia="en-US"/>
        </w:rPr>
        <w:t>R</w:t>
      </w:r>
      <w:r w:rsidR="009A1B17" w:rsidRPr="003D3EB6">
        <w:rPr>
          <w:rFonts w:ascii="Aptos Serif" w:eastAsiaTheme="minorHAnsi" w:hAnsi="Aptos Serif" w:cs="Aptos Serif"/>
          <w:sz w:val="20"/>
          <w:szCs w:val="20"/>
          <w:lang w:eastAsia="en-US"/>
        </w:rPr>
        <w:t>éaliser ou participer à l’élaboration de messages, supports</w:t>
      </w:r>
      <w:r>
        <w:rPr>
          <w:rFonts w:ascii="Aptos Serif" w:eastAsiaTheme="minorHAnsi" w:hAnsi="Aptos Serif" w:cs="Aptos Serif"/>
          <w:sz w:val="20"/>
          <w:szCs w:val="20"/>
          <w:lang w:eastAsia="en-US"/>
        </w:rPr>
        <w:t xml:space="preserve"> </w:t>
      </w:r>
      <w:r w:rsidR="009A1B17" w:rsidRPr="003D3EB6">
        <w:rPr>
          <w:rFonts w:ascii="Aptos Serif" w:eastAsiaTheme="minorHAnsi" w:hAnsi="Aptos Serif" w:cs="Aptos Serif"/>
          <w:sz w:val="20"/>
          <w:szCs w:val="20"/>
          <w:lang w:eastAsia="en-US"/>
        </w:rPr>
        <w:t>et plan de communication</w:t>
      </w:r>
    </w:p>
    <w:p w14:paraId="027F0E26" w14:textId="6D551D4E" w:rsidR="009A1B17" w:rsidRPr="003D3EB6" w:rsidRDefault="00921285" w:rsidP="000E3639">
      <w:pPr>
        <w:pStyle w:val="Paragraphedeliste"/>
        <w:numPr>
          <w:ilvl w:val="0"/>
          <w:numId w:val="45"/>
        </w:numPr>
        <w:spacing w:before="0" w:after="200"/>
        <w:contextualSpacing/>
        <w:rPr>
          <w:rFonts w:ascii="Aptos Serif" w:eastAsiaTheme="minorHAnsi" w:hAnsi="Aptos Serif" w:cs="Aptos Serif"/>
          <w:sz w:val="20"/>
          <w:szCs w:val="20"/>
          <w:lang w:eastAsia="en-US"/>
        </w:rPr>
      </w:pPr>
      <w:r>
        <w:rPr>
          <w:rFonts w:ascii="Aptos Serif" w:eastAsiaTheme="minorHAnsi" w:hAnsi="Aptos Serif" w:cs="Aptos Serif"/>
          <w:sz w:val="20"/>
          <w:szCs w:val="20"/>
          <w:lang w:eastAsia="en-US"/>
        </w:rPr>
        <w:t>V</w:t>
      </w:r>
      <w:r w:rsidR="009A1B17" w:rsidRPr="003D3EB6">
        <w:rPr>
          <w:rFonts w:ascii="Aptos Serif" w:eastAsiaTheme="minorHAnsi" w:hAnsi="Aptos Serif" w:cs="Aptos Serif"/>
          <w:sz w:val="20"/>
          <w:szCs w:val="20"/>
          <w:lang w:eastAsia="en-US"/>
        </w:rPr>
        <w:t>aloris</w:t>
      </w:r>
      <w:r>
        <w:rPr>
          <w:rFonts w:ascii="Aptos Serif" w:eastAsiaTheme="minorHAnsi" w:hAnsi="Aptos Serif" w:cs="Aptos Serif"/>
          <w:sz w:val="20"/>
          <w:szCs w:val="20"/>
          <w:lang w:eastAsia="en-US"/>
        </w:rPr>
        <w:t>er</w:t>
      </w:r>
      <w:r w:rsidR="009A1B17" w:rsidRPr="003D3EB6">
        <w:rPr>
          <w:rFonts w:ascii="Aptos Serif" w:eastAsiaTheme="minorHAnsi" w:hAnsi="Aptos Serif" w:cs="Aptos Serif"/>
          <w:sz w:val="20"/>
          <w:szCs w:val="20"/>
          <w:lang w:eastAsia="en-US"/>
        </w:rPr>
        <w:t xml:space="preserve"> </w:t>
      </w:r>
      <w:r>
        <w:rPr>
          <w:rFonts w:ascii="Aptos Serif" w:eastAsiaTheme="minorHAnsi" w:hAnsi="Aptos Serif" w:cs="Aptos Serif"/>
          <w:sz w:val="20"/>
          <w:szCs w:val="20"/>
          <w:lang w:eastAsia="en-US"/>
        </w:rPr>
        <w:t>l</w:t>
      </w:r>
      <w:r w:rsidR="009A1B17" w:rsidRPr="003D3EB6">
        <w:rPr>
          <w:rFonts w:ascii="Aptos Serif" w:eastAsiaTheme="minorHAnsi" w:hAnsi="Aptos Serif" w:cs="Aptos Serif"/>
          <w:sz w:val="20"/>
          <w:szCs w:val="20"/>
          <w:lang w:eastAsia="en-US"/>
        </w:rPr>
        <w:t>es études réalisées dans le cadre du projet</w:t>
      </w:r>
    </w:p>
    <w:p w14:paraId="5F4E7390" w14:textId="5A904E51" w:rsidR="009A1B17" w:rsidRPr="003D3EB6" w:rsidRDefault="009A1B17" w:rsidP="000E3639">
      <w:pPr>
        <w:pStyle w:val="Paragraphedeliste"/>
        <w:numPr>
          <w:ilvl w:val="0"/>
          <w:numId w:val="45"/>
        </w:numPr>
        <w:spacing w:before="0" w:after="200"/>
        <w:contextualSpacing/>
        <w:rPr>
          <w:rFonts w:ascii="Aptos Serif" w:eastAsiaTheme="minorHAnsi" w:hAnsi="Aptos Serif" w:cs="Aptos Serif"/>
          <w:sz w:val="20"/>
          <w:szCs w:val="20"/>
          <w:lang w:eastAsia="en-US"/>
        </w:rPr>
      </w:pPr>
      <w:r w:rsidRPr="003D3EB6">
        <w:rPr>
          <w:rFonts w:ascii="Aptos Serif" w:eastAsiaTheme="minorHAnsi" w:hAnsi="Aptos Serif" w:cs="Aptos Serif"/>
          <w:sz w:val="20"/>
          <w:szCs w:val="20"/>
          <w:lang w:eastAsia="en-US"/>
        </w:rPr>
        <w:t>Particip</w:t>
      </w:r>
      <w:r w:rsidR="00921285">
        <w:rPr>
          <w:rFonts w:ascii="Aptos Serif" w:eastAsiaTheme="minorHAnsi" w:hAnsi="Aptos Serif" w:cs="Aptos Serif"/>
          <w:sz w:val="20"/>
          <w:szCs w:val="20"/>
          <w:lang w:eastAsia="en-US"/>
        </w:rPr>
        <w:t>er</w:t>
      </w:r>
      <w:r w:rsidRPr="003D3EB6">
        <w:rPr>
          <w:rFonts w:ascii="Aptos Serif" w:eastAsiaTheme="minorHAnsi" w:hAnsi="Aptos Serif" w:cs="Aptos Serif"/>
          <w:sz w:val="20"/>
          <w:szCs w:val="20"/>
          <w:lang w:eastAsia="en-US"/>
        </w:rPr>
        <w:t xml:space="preserve"> à la capitalisation des expériences issues du programme</w:t>
      </w:r>
    </w:p>
    <w:p w14:paraId="5FB43826" w14:textId="77777777" w:rsidR="009A1B17" w:rsidRPr="003D3EB6" w:rsidRDefault="009A1B17" w:rsidP="00DD67E7">
      <w:pPr>
        <w:pStyle w:val="Sansinterligne"/>
        <w:spacing w:before="120"/>
        <w:jc w:val="both"/>
        <w:rPr>
          <w:rFonts w:ascii="Aptos Serif" w:eastAsia="Calibri Light" w:hAnsi="Aptos Serif" w:cs="Aptos Serif"/>
          <w:b/>
          <w:bCs/>
          <w:color w:val="000000" w:themeColor="text1"/>
          <w:sz w:val="20"/>
          <w:szCs w:val="20"/>
        </w:rPr>
      </w:pPr>
      <w:r w:rsidRPr="003D3EB6">
        <w:rPr>
          <w:rFonts w:ascii="Aptos Serif" w:eastAsia="Calibri Light" w:hAnsi="Aptos Serif" w:cs="Aptos Serif"/>
          <w:b/>
          <w:bCs/>
          <w:color w:val="000000" w:themeColor="text1"/>
          <w:sz w:val="20"/>
          <w:szCs w:val="20"/>
        </w:rPr>
        <w:t>Prospection – perspective de développement du projet</w:t>
      </w:r>
    </w:p>
    <w:p w14:paraId="1FDAFCAC" w14:textId="7BDB6E81" w:rsidR="009A1B17" w:rsidRPr="003D3EB6" w:rsidRDefault="009A1B17" w:rsidP="000E3639">
      <w:pPr>
        <w:pStyle w:val="Paragraphedeliste"/>
        <w:numPr>
          <w:ilvl w:val="0"/>
          <w:numId w:val="45"/>
        </w:numPr>
        <w:spacing w:before="0" w:after="200"/>
        <w:contextualSpacing/>
        <w:rPr>
          <w:rFonts w:ascii="Aptos Serif" w:eastAsiaTheme="minorHAnsi" w:hAnsi="Aptos Serif" w:cs="Aptos Serif"/>
          <w:sz w:val="20"/>
          <w:szCs w:val="20"/>
          <w:lang w:eastAsia="en-US"/>
        </w:rPr>
      </w:pPr>
      <w:r w:rsidRPr="003D3EB6">
        <w:rPr>
          <w:rFonts w:ascii="Aptos Serif" w:eastAsiaTheme="minorHAnsi" w:hAnsi="Aptos Serif" w:cs="Aptos Serif"/>
          <w:sz w:val="20"/>
          <w:szCs w:val="20"/>
          <w:lang w:eastAsia="en-US"/>
        </w:rPr>
        <w:t>Identifi</w:t>
      </w:r>
      <w:r w:rsidR="00921285">
        <w:rPr>
          <w:rFonts w:ascii="Aptos Serif" w:eastAsiaTheme="minorHAnsi" w:hAnsi="Aptos Serif" w:cs="Aptos Serif"/>
          <w:sz w:val="20"/>
          <w:szCs w:val="20"/>
          <w:lang w:eastAsia="en-US"/>
        </w:rPr>
        <w:t>er d</w:t>
      </w:r>
      <w:r w:rsidRPr="003D3EB6">
        <w:rPr>
          <w:rFonts w:ascii="Aptos Serif" w:eastAsiaTheme="minorHAnsi" w:hAnsi="Aptos Serif" w:cs="Aptos Serif"/>
          <w:sz w:val="20"/>
          <w:szCs w:val="20"/>
          <w:lang w:eastAsia="en-US"/>
        </w:rPr>
        <w:t>es partena</w:t>
      </w:r>
      <w:r w:rsidR="00921285">
        <w:rPr>
          <w:rFonts w:ascii="Aptos Serif" w:eastAsiaTheme="minorHAnsi" w:hAnsi="Aptos Serif" w:cs="Aptos Serif"/>
          <w:sz w:val="20"/>
          <w:szCs w:val="20"/>
          <w:lang w:eastAsia="en-US"/>
        </w:rPr>
        <w:t>ire</w:t>
      </w:r>
      <w:r w:rsidRPr="003D3EB6">
        <w:rPr>
          <w:rFonts w:ascii="Aptos Serif" w:eastAsiaTheme="minorHAnsi" w:hAnsi="Aptos Serif" w:cs="Aptos Serif"/>
          <w:sz w:val="20"/>
          <w:szCs w:val="20"/>
          <w:lang w:eastAsia="en-US"/>
        </w:rPr>
        <w:t>s stratégiques et durables dans une logique multi-acteurs</w:t>
      </w:r>
    </w:p>
    <w:p w14:paraId="2F1C176B" w14:textId="57FAE2E2" w:rsidR="009A1B17" w:rsidRPr="003D3EB6" w:rsidRDefault="00921285" w:rsidP="000E3639">
      <w:pPr>
        <w:pStyle w:val="Paragraphedeliste"/>
        <w:numPr>
          <w:ilvl w:val="0"/>
          <w:numId w:val="45"/>
        </w:numPr>
        <w:spacing w:before="0" w:after="200"/>
        <w:contextualSpacing/>
        <w:rPr>
          <w:rFonts w:ascii="Aptos Serif" w:eastAsiaTheme="minorHAnsi" w:hAnsi="Aptos Serif" w:cs="Aptos Serif"/>
          <w:sz w:val="20"/>
          <w:szCs w:val="20"/>
          <w:lang w:eastAsia="en-US"/>
        </w:rPr>
      </w:pPr>
      <w:r>
        <w:rPr>
          <w:rFonts w:ascii="Aptos Serif" w:eastAsiaTheme="minorHAnsi" w:hAnsi="Aptos Serif" w:cs="Aptos Serif"/>
          <w:sz w:val="20"/>
          <w:szCs w:val="20"/>
          <w:lang w:eastAsia="en-US"/>
        </w:rPr>
        <w:t xml:space="preserve">Développer et </w:t>
      </w:r>
      <w:r w:rsidR="009A1B17" w:rsidRPr="003D3EB6">
        <w:rPr>
          <w:rFonts w:ascii="Aptos Serif" w:eastAsiaTheme="minorHAnsi" w:hAnsi="Aptos Serif" w:cs="Aptos Serif"/>
          <w:sz w:val="20"/>
          <w:szCs w:val="20"/>
          <w:lang w:eastAsia="en-US"/>
        </w:rPr>
        <w:t>entret</w:t>
      </w:r>
      <w:r>
        <w:rPr>
          <w:rFonts w:ascii="Aptos Serif" w:eastAsiaTheme="minorHAnsi" w:hAnsi="Aptos Serif" w:cs="Aptos Serif"/>
          <w:sz w:val="20"/>
          <w:szCs w:val="20"/>
          <w:lang w:eastAsia="en-US"/>
        </w:rPr>
        <w:t>enir</w:t>
      </w:r>
      <w:r w:rsidR="009A1B17" w:rsidRPr="003D3EB6">
        <w:rPr>
          <w:rFonts w:ascii="Aptos Serif" w:eastAsiaTheme="minorHAnsi" w:hAnsi="Aptos Serif" w:cs="Aptos Serif"/>
          <w:sz w:val="20"/>
          <w:szCs w:val="20"/>
          <w:lang w:eastAsia="en-US"/>
        </w:rPr>
        <w:t xml:space="preserve"> des relations avec les partenaires financiers et techniques</w:t>
      </w:r>
      <w:r>
        <w:rPr>
          <w:rFonts w:ascii="Aptos Serif" w:eastAsiaTheme="minorHAnsi" w:hAnsi="Aptos Serif" w:cs="Aptos Serif"/>
          <w:sz w:val="20"/>
          <w:szCs w:val="20"/>
          <w:lang w:eastAsia="en-US"/>
        </w:rPr>
        <w:t xml:space="preserve"> </w:t>
      </w:r>
      <w:r w:rsidR="009A1B17" w:rsidRPr="003D3EB6">
        <w:rPr>
          <w:rFonts w:ascii="Aptos Serif" w:eastAsiaTheme="minorHAnsi" w:hAnsi="Aptos Serif" w:cs="Aptos Serif"/>
          <w:sz w:val="20"/>
          <w:szCs w:val="20"/>
          <w:lang w:eastAsia="en-US"/>
        </w:rPr>
        <w:t>institutionnels ou privés</w:t>
      </w:r>
    </w:p>
    <w:p w14:paraId="63BB41E7" w14:textId="671E4609" w:rsidR="009A1B17" w:rsidRPr="003D3EB6" w:rsidRDefault="009A1B17" w:rsidP="000E3639">
      <w:pPr>
        <w:pStyle w:val="Paragraphedeliste"/>
        <w:numPr>
          <w:ilvl w:val="0"/>
          <w:numId w:val="45"/>
        </w:numPr>
        <w:spacing w:before="0" w:after="200"/>
        <w:contextualSpacing/>
        <w:rPr>
          <w:rFonts w:ascii="Aptos Serif" w:eastAsiaTheme="minorHAnsi" w:hAnsi="Aptos Serif" w:cs="Aptos Serif"/>
          <w:sz w:val="20"/>
          <w:szCs w:val="20"/>
          <w:lang w:eastAsia="en-US"/>
        </w:rPr>
      </w:pPr>
      <w:r w:rsidRPr="003D3EB6">
        <w:rPr>
          <w:rFonts w:ascii="Aptos Serif" w:eastAsiaTheme="minorHAnsi" w:hAnsi="Aptos Serif" w:cs="Aptos Serif"/>
          <w:sz w:val="20"/>
          <w:szCs w:val="20"/>
          <w:lang w:eastAsia="en-US"/>
        </w:rPr>
        <w:t>Particip</w:t>
      </w:r>
      <w:r w:rsidR="000E3639">
        <w:rPr>
          <w:rFonts w:ascii="Aptos Serif" w:eastAsiaTheme="minorHAnsi" w:hAnsi="Aptos Serif" w:cs="Aptos Serif"/>
          <w:sz w:val="20"/>
          <w:szCs w:val="20"/>
          <w:lang w:eastAsia="en-US"/>
        </w:rPr>
        <w:t>er</w:t>
      </w:r>
      <w:r w:rsidRPr="003D3EB6">
        <w:rPr>
          <w:rFonts w:ascii="Aptos Serif" w:eastAsiaTheme="minorHAnsi" w:hAnsi="Aptos Serif" w:cs="Aptos Serif"/>
          <w:sz w:val="20"/>
          <w:szCs w:val="20"/>
          <w:lang w:eastAsia="en-US"/>
        </w:rPr>
        <w:t xml:space="preserve"> à l’élaboration d’une note conceptuelles pour la deuxième phase du projet.</w:t>
      </w:r>
    </w:p>
    <w:p w14:paraId="3C629B70" w14:textId="33013149" w:rsidR="0062399D" w:rsidRPr="003B7488" w:rsidRDefault="009C6366" w:rsidP="003B7488">
      <w:pPr>
        <w:spacing w:before="240" w:after="120"/>
        <w:rPr>
          <w:rFonts w:ascii="Aptos Serif" w:hAnsi="Aptos Serif" w:cs="Aptos Serif"/>
          <w:b/>
          <w:bCs/>
          <w:color w:val="34BAB5"/>
          <w:sz w:val="20"/>
          <w:szCs w:val="20"/>
        </w:rPr>
      </w:pPr>
      <w:r w:rsidRPr="003B7488">
        <w:rPr>
          <w:rFonts w:ascii="Aptos Serif" w:hAnsi="Aptos Serif" w:cs="Aptos Serif"/>
          <w:b/>
          <w:bCs/>
          <w:color w:val="34BAB5"/>
          <w:sz w:val="20"/>
          <w:szCs w:val="20"/>
        </w:rPr>
        <w:t>PROFIL REQUIS</w:t>
      </w:r>
    </w:p>
    <w:p w14:paraId="3F6A842B" w14:textId="121D229E" w:rsidR="0062399D" w:rsidRPr="003B7488" w:rsidRDefault="0062399D" w:rsidP="00F1246B">
      <w:pPr>
        <w:spacing w:after="120"/>
        <w:rPr>
          <w:rFonts w:ascii="Aptos Serif" w:hAnsi="Aptos Serif" w:cs="Aptos Serif"/>
          <w:b/>
          <w:bCs/>
          <w:sz w:val="20"/>
          <w:szCs w:val="20"/>
        </w:rPr>
      </w:pPr>
      <w:r w:rsidRPr="003B7488">
        <w:rPr>
          <w:rFonts w:ascii="Aptos Serif" w:hAnsi="Aptos Serif" w:cs="Aptos Serif"/>
          <w:b/>
          <w:bCs/>
          <w:sz w:val="20"/>
          <w:szCs w:val="20"/>
        </w:rPr>
        <w:t>Formation et expérience</w:t>
      </w:r>
    </w:p>
    <w:p w14:paraId="764A73E3" w14:textId="7E07A462" w:rsidR="009C6366" w:rsidRPr="003B7488" w:rsidRDefault="009C6366" w:rsidP="00244AFA">
      <w:pPr>
        <w:pStyle w:val="Paragraphedeliste"/>
        <w:numPr>
          <w:ilvl w:val="0"/>
          <w:numId w:val="44"/>
        </w:numPr>
        <w:spacing w:before="0" w:after="0" w:line="240" w:lineRule="auto"/>
        <w:ind w:left="567" w:hanging="283"/>
        <w:rPr>
          <w:rFonts w:ascii="Aptos Serif" w:hAnsi="Aptos Serif" w:cs="Aptos Serif"/>
          <w:sz w:val="20"/>
          <w:szCs w:val="20"/>
        </w:rPr>
      </w:pPr>
      <w:r w:rsidRPr="003B7488">
        <w:rPr>
          <w:rFonts w:ascii="Aptos Serif" w:hAnsi="Aptos Serif" w:cs="Aptos Serif"/>
          <w:sz w:val="20"/>
          <w:szCs w:val="20"/>
        </w:rPr>
        <w:t>Formation supérieure management de projet(s) ou domaine connexe pertinent</w:t>
      </w:r>
    </w:p>
    <w:p w14:paraId="484A2107" w14:textId="1CA16505" w:rsidR="00A12108" w:rsidRPr="003B7488" w:rsidRDefault="009C6366" w:rsidP="00244AFA">
      <w:pPr>
        <w:pStyle w:val="Paragraphedeliste"/>
        <w:numPr>
          <w:ilvl w:val="0"/>
          <w:numId w:val="44"/>
        </w:numPr>
        <w:spacing w:before="0" w:after="0" w:line="240" w:lineRule="auto"/>
        <w:ind w:left="567" w:hanging="283"/>
        <w:rPr>
          <w:rFonts w:ascii="Aptos Serif" w:hAnsi="Aptos Serif" w:cs="Aptos Serif"/>
          <w:sz w:val="20"/>
          <w:szCs w:val="20"/>
        </w:rPr>
      </w:pPr>
      <w:r w:rsidRPr="003B7488">
        <w:rPr>
          <w:rFonts w:ascii="Aptos Serif" w:hAnsi="Aptos Serif" w:cs="Aptos Serif"/>
          <w:sz w:val="20"/>
          <w:szCs w:val="20"/>
        </w:rPr>
        <w:t>E</w:t>
      </w:r>
      <w:r w:rsidR="00A12108" w:rsidRPr="003B7488">
        <w:rPr>
          <w:rFonts w:ascii="Aptos Serif" w:hAnsi="Aptos Serif" w:cs="Aptos Serif"/>
          <w:sz w:val="20"/>
          <w:szCs w:val="20"/>
        </w:rPr>
        <w:t>xpérience</w:t>
      </w:r>
      <w:r w:rsidR="0062399D" w:rsidRPr="003B7488">
        <w:rPr>
          <w:rFonts w:ascii="Aptos Serif" w:hAnsi="Aptos Serif" w:cs="Aptos Serif"/>
          <w:sz w:val="20"/>
          <w:szCs w:val="20"/>
        </w:rPr>
        <w:t xml:space="preserve"> </w:t>
      </w:r>
      <w:r w:rsidR="009C4D37">
        <w:rPr>
          <w:rFonts w:ascii="Aptos Serif" w:hAnsi="Aptos Serif" w:cs="Aptos Serif"/>
          <w:sz w:val="20"/>
          <w:szCs w:val="20"/>
        </w:rPr>
        <w:t>confirmée</w:t>
      </w:r>
      <w:r w:rsidR="00A661DF" w:rsidRPr="003B7488">
        <w:rPr>
          <w:rFonts w:ascii="Aptos Serif" w:hAnsi="Aptos Serif" w:cs="Aptos Serif"/>
          <w:sz w:val="20"/>
          <w:szCs w:val="20"/>
        </w:rPr>
        <w:t xml:space="preserve"> de</w:t>
      </w:r>
      <w:r w:rsidRPr="003B7488">
        <w:rPr>
          <w:rFonts w:ascii="Aptos Serif" w:hAnsi="Aptos Serif" w:cs="Aptos Serif"/>
          <w:sz w:val="20"/>
          <w:szCs w:val="20"/>
        </w:rPr>
        <w:t xml:space="preserve"> </w:t>
      </w:r>
      <w:r w:rsidR="009C4D37">
        <w:rPr>
          <w:rFonts w:ascii="Aptos Serif" w:hAnsi="Aptos Serif" w:cs="Aptos Serif"/>
          <w:sz w:val="20"/>
          <w:szCs w:val="20"/>
        </w:rPr>
        <w:t>5</w:t>
      </w:r>
      <w:r w:rsidRPr="003B7488">
        <w:rPr>
          <w:rFonts w:ascii="Aptos Serif" w:hAnsi="Aptos Serif" w:cs="Aptos Serif"/>
          <w:sz w:val="20"/>
          <w:szCs w:val="20"/>
        </w:rPr>
        <w:t xml:space="preserve"> ans </w:t>
      </w:r>
      <w:r w:rsidR="0062399D" w:rsidRPr="003B7488">
        <w:rPr>
          <w:rFonts w:ascii="Aptos Serif" w:hAnsi="Aptos Serif" w:cs="Aptos Serif"/>
          <w:sz w:val="20"/>
          <w:szCs w:val="20"/>
        </w:rPr>
        <w:t>en coordination de programme multi-acteurs et internationaux</w:t>
      </w:r>
      <w:r w:rsidR="00A12108" w:rsidRPr="003B7488">
        <w:rPr>
          <w:rFonts w:ascii="Aptos Serif" w:hAnsi="Aptos Serif" w:cs="Aptos Serif"/>
          <w:sz w:val="20"/>
          <w:szCs w:val="20"/>
        </w:rPr>
        <w:t xml:space="preserve"> </w:t>
      </w:r>
      <w:r w:rsidR="009329C4" w:rsidRPr="003B7488">
        <w:rPr>
          <w:rFonts w:ascii="Aptos Serif" w:hAnsi="Aptos Serif" w:cs="Aptos Serif"/>
          <w:sz w:val="20"/>
          <w:szCs w:val="20"/>
        </w:rPr>
        <w:t xml:space="preserve">impliquant la société civile </w:t>
      </w:r>
      <w:r w:rsidR="0062399D" w:rsidRPr="003B7488">
        <w:rPr>
          <w:rFonts w:ascii="Aptos Serif" w:hAnsi="Aptos Serif" w:cs="Aptos Serif"/>
          <w:sz w:val="20"/>
          <w:szCs w:val="20"/>
        </w:rPr>
        <w:t>;</w:t>
      </w:r>
      <w:r w:rsidR="00A661DF" w:rsidRPr="003B7488">
        <w:rPr>
          <w:rFonts w:ascii="Aptos Serif" w:hAnsi="Aptos Serif" w:cs="Aptos Serif"/>
          <w:sz w:val="20"/>
          <w:szCs w:val="20"/>
        </w:rPr>
        <w:t xml:space="preserve"> une e</w:t>
      </w:r>
      <w:r w:rsidR="00A12108" w:rsidRPr="003B7488">
        <w:rPr>
          <w:rFonts w:ascii="Aptos Serif" w:hAnsi="Aptos Serif" w:cs="Aptos Serif"/>
          <w:sz w:val="20"/>
          <w:szCs w:val="20"/>
        </w:rPr>
        <w:t>xpérience de volontariat fortement appréciée.</w:t>
      </w:r>
    </w:p>
    <w:p w14:paraId="35BA0B87" w14:textId="0870EF19" w:rsidR="00A12108" w:rsidRPr="003B7488" w:rsidRDefault="00A12108" w:rsidP="00F1246B">
      <w:pPr>
        <w:spacing w:after="120"/>
        <w:rPr>
          <w:rFonts w:ascii="Aptos Serif" w:hAnsi="Aptos Serif" w:cs="Aptos Serif"/>
          <w:b/>
          <w:bCs/>
          <w:sz w:val="20"/>
          <w:szCs w:val="20"/>
        </w:rPr>
      </w:pPr>
      <w:r w:rsidRPr="003B7488">
        <w:rPr>
          <w:rFonts w:ascii="Aptos Serif" w:hAnsi="Aptos Serif" w:cs="Aptos Serif"/>
          <w:b/>
          <w:bCs/>
          <w:sz w:val="20"/>
          <w:szCs w:val="20"/>
        </w:rPr>
        <w:t>Compétences et a</w:t>
      </w:r>
      <w:r w:rsidR="009329C4" w:rsidRPr="003B7488">
        <w:rPr>
          <w:rFonts w:ascii="Aptos Serif" w:hAnsi="Aptos Serif" w:cs="Aptos Serif"/>
          <w:b/>
          <w:bCs/>
          <w:sz w:val="20"/>
          <w:szCs w:val="20"/>
        </w:rPr>
        <w:t>pt</w:t>
      </w:r>
      <w:r w:rsidRPr="003B7488">
        <w:rPr>
          <w:rFonts w:ascii="Aptos Serif" w:hAnsi="Aptos Serif" w:cs="Aptos Serif"/>
          <w:b/>
          <w:bCs/>
          <w:sz w:val="20"/>
          <w:szCs w:val="20"/>
        </w:rPr>
        <w:t>itudes clefs</w:t>
      </w:r>
    </w:p>
    <w:p w14:paraId="30405FC3" w14:textId="5DBF2E68" w:rsidR="00A12108" w:rsidRDefault="00A12108" w:rsidP="00244AFA">
      <w:pPr>
        <w:pStyle w:val="Paragraphedeliste"/>
        <w:numPr>
          <w:ilvl w:val="0"/>
          <w:numId w:val="44"/>
        </w:numPr>
        <w:spacing w:before="0" w:after="0" w:line="240" w:lineRule="auto"/>
        <w:ind w:left="567" w:hanging="283"/>
        <w:rPr>
          <w:rFonts w:ascii="Aptos Serif" w:hAnsi="Aptos Serif" w:cs="Aptos Serif"/>
          <w:sz w:val="20"/>
          <w:szCs w:val="20"/>
        </w:rPr>
      </w:pPr>
      <w:r w:rsidRPr="003B7488">
        <w:rPr>
          <w:rFonts w:ascii="Aptos Serif" w:hAnsi="Aptos Serif" w:cs="Aptos Serif"/>
          <w:sz w:val="20"/>
          <w:szCs w:val="20"/>
        </w:rPr>
        <w:t xml:space="preserve">Connaissance du volontariat international et </w:t>
      </w:r>
      <w:r w:rsidR="002031D3" w:rsidRPr="003B7488">
        <w:rPr>
          <w:rFonts w:ascii="Aptos Serif" w:hAnsi="Aptos Serif" w:cs="Aptos Serif"/>
          <w:sz w:val="20"/>
          <w:szCs w:val="20"/>
        </w:rPr>
        <w:t xml:space="preserve">de </w:t>
      </w:r>
      <w:r w:rsidR="002B24A6" w:rsidRPr="003B7488">
        <w:rPr>
          <w:rFonts w:ascii="Aptos Serif" w:hAnsi="Aptos Serif" w:cs="Aptos Serif"/>
          <w:sz w:val="20"/>
          <w:szCs w:val="20"/>
        </w:rPr>
        <w:t>son cadre légal</w:t>
      </w:r>
      <w:r w:rsidRPr="003B7488">
        <w:rPr>
          <w:rFonts w:ascii="Aptos Serif" w:hAnsi="Aptos Serif" w:cs="Aptos Serif"/>
          <w:sz w:val="20"/>
          <w:szCs w:val="20"/>
        </w:rPr>
        <w:t> </w:t>
      </w:r>
      <w:r w:rsidR="009C4D37">
        <w:rPr>
          <w:rFonts w:ascii="Aptos Serif" w:hAnsi="Aptos Serif" w:cs="Aptos Serif"/>
          <w:sz w:val="20"/>
          <w:szCs w:val="20"/>
        </w:rPr>
        <w:t>en Afrique</w:t>
      </w:r>
    </w:p>
    <w:p w14:paraId="4009AAAA" w14:textId="0F58CAA7" w:rsidR="009C4D37" w:rsidRPr="003B7488" w:rsidRDefault="009C4D37" w:rsidP="00244AFA">
      <w:pPr>
        <w:pStyle w:val="Paragraphedeliste"/>
        <w:numPr>
          <w:ilvl w:val="0"/>
          <w:numId w:val="44"/>
        </w:numPr>
        <w:spacing w:before="0" w:after="0" w:line="240" w:lineRule="auto"/>
        <w:ind w:left="567" w:hanging="283"/>
        <w:rPr>
          <w:rFonts w:ascii="Aptos Serif" w:hAnsi="Aptos Serif" w:cs="Aptos Serif"/>
          <w:sz w:val="20"/>
          <w:szCs w:val="20"/>
        </w:rPr>
      </w:pPr>
      <w:r>
        <w:rPr>
          <w:rFonts w:ascii="Aptos Serif" w:hAnsi="Aptos Serif" w:cs="Aptos Serif"/>
          <w:sz w:val="20"/>
          <w:szCs w:val="20"/>
        </w:rPr>
        <w:t xml:space="preserve">Connaissance des politiques publiques </w:t>
      </w:r>
    </w:p>
    <w:p w14:paraId="450CBE95" w14:textId="707ECE83" w:rsidR="00A12108" w:rsidRDefault="00A12108" w:rsidP="00244AFA">
      <w:pPr>
        <w:pStyle w:val="Paragraphedeliste"/>
        <w:numPr>
          <w:ilvl w:val="0"/>
          <w:numId w:val="44"/>
        </w:numPr>
        <w:spacing w:before="0" w:after="0" w:line="240" w:lineRule="auto"/>
        <w:ind w:left="567" w:hanging="283"/>
        <w:rPr>
          <w:rFonts w:ascii="Aptos Serif" w:hAnsi="Aptos Serif" w:cs="Aptos Serif"/>
          <w:sz w:val="20"/>
          <w:szCs w:val="20"/>
        </w:rPr>
      </w:pPr>
      <w:r w:rsidRPr="003B7488">
        <w:rPr>
          <w:rFonts w:ascii="Aptos Serif" w:hAnsi="Aptos Serif" w:cs="Aptos Serif"/>
          <w:sz w:val="20"/>
          <w:szCs w:val="20"/>
        </w:rPr>
        <w:t xml:space="preserve">Maîtrise des outils de </w:t>
      </w:r>
      <w:r w:rsidR="002B24A6" w:rsidRPr="003B7488">
        <w:rPr>
          <w:rFonts w:ascii="Aptos Serif" w:hAnsi="Aptos Serif" w:cs="Aptos Serif"/>
          <w:sz w:val="20"/>
          <w:szCs w:val="20"/>
        </w:rPr>
        <w:t>management</w:t>
      </w:r>
      <w:r w:rsidRPr="003B7488">
        <w:rPr>
          <w:rFonts w:ascii="Aptos Serif" w:hAnsi="Aptos Serif" w:cs="Aptos Serif"/>
          <w:sz w:val="20"/>
          <w:szCs w:val="20"/>
        </w:rPr>
        <w:t xml:space="preserve"> de projet </w:t>
      </w:r>
    </w:p>
    <w:p w14:paraId="797EB93D" w14:textId="3B460B57" w:rsidR="00B06CF9" w:rsidRDefault="00B06CF9" w:rsidP="00244AFA">
      <w:pPr>
        <w:pStyle w:val="Paragraphedeliste"/>
        <w:numPr>
          <w:ilvl w:val="0"/>
          <w:numId w:val="44"/>
        </w:numPr>
        <w:spacing w:before="0" w:after="0" w:line="240" w:lineRule="auto"/>
        <w:ind w:left="567" w:hanging="283"/>
        <w:rPr>
          <w:rFonts w:ascii="Aptos Serif" w:hAnsi="Aptos Serif" w:cs="Aptos Serif"/>
          <w:sz w:val="20"/>
          <w:szCs w:val="20"/>
        </w:rPr>
      </w:pPr>
      <w:r>
        <w:rPr>
          <w:rFonts w:ascii="Aptos Serif" w:hAnsi="Aptos Serif" w:cs="Aptos Serif"/>
          <w:sz w:val="20"/>
          <w:szCs w:val="20"/>
        </w:rPr>
        <w:t>Maitrise des outils et techniques d’animation de réseaux d’acteurs</w:t>
      </w:r>
    </w:p>
    <w:p w14:paraId="294528CC" w14:textId="09329940" w:rsidR="00761EF1" w:rsidRDefault="00761EF1" w:rsidP="00761EF1">
      <w:pPr>
        <w:pStyle w:val="Paragraphedeliste"/>
        <w:numPr>
          <w:ilvl w:val="0"/>
          <w:numId w:val="44"/>
        </w:numPr>
        <w:spacing w:before="0" w:after="0" w:line="240" w:lineRule="auto"/>
        <w:ind w:left="567" w:hanging="283"/>
        <w:rPr>
          <w:rFonts w:ascii="Aptos Serif" w:hAnsi="Aptos Serif" w:cs="Aptos Serif"/>
          <w:sz w:val="20"/>
          <w:szCs w:val="20"/>
        </w:rPr>
      </w:pPr>
      <w:r>
        <w:rPr>
          <w:rFonts w:ascii="Aptos Serif" w:hAnsi="Aptos Serif" w:cs="Aptos Serif"/>
          <w:sz w:val="20"/>
          <w:szCs w:val="20"/>
        </w:rPr>
        <w:t>Maitrise des techniques pédagogiques de renforcement des capacités d’acteurs institutionnels</w:t>
      </w:r>
    </w:p>
    <w:p w14:paraId="3F9B456D" w14:textId="511240BF" w:rsidR="00511F34" w:rsidRPr="00761EF1" w:rsidRDefault="00511F34" w:rsidP="00761EF1">
      <w:pPr>
        <w:pStyle w:val="Paragraphedeliste"/>
        <w:numPr>
          <w:ilvl w:val="0"/>
          <w:numId w:val="44"/>
        </w:numPr>
        <w:spacing w:before="0" w:after="0" w:line="240" w:lineRule="auto"/>
        <w:ind w:left="567" w:hanging="283"/>
        <w:rPr>
          <w:rFonts w:ascii="Aptos Serif" w:hAnsi="Aptos Serif" w:cs="Aptos Serif"/>
          <w:sz w:val="20"/>
          <w:szCs w:val="20"/>
        </w:rPr>
      </w:pPr>
      <w:r>
        <w:rPr>
          <w:rFonts w:ascii="Aptos Serif" w:hAnsi="Aptos Serif" w:cs="Aptos Serif"/>
          <w:sz w:val="20"/>
          <w:szCs w:val="20"/>
        </w:rPr>
        <w:t>Savoir analyser et anticiper les risques opérationnels, financiers, sécuritaires et réputationnels</w:t>
      </w:r>
    </w:p>
    <w:p w14:paraId="6CE4A057" w14:textId="77671C67" w:rsidR="00A12108" w:rsidRPr="00B06CF9" w:rsidRDefault="00511F34" w:rsidP="00B06CF9">
      <w:pPr>
        <w:pStyle w:val="Paragraphedeliste"/>
        <w:numPr>
          <w:ilvl w:val="0"/>
          <w:numId w:val="44"/>
        </w:numPr>
        <w:spacing w:before="0" w:after="0" w:line="240" w:lineRule="auto"/>
        <w:ind w:left="567" w:hanging="283"/>
        <w:rPr>
          <w:rFonts w:ascii="Aptos Serif" w:hAnsi="Aptos Serif" w:cs="Aptos Serif"/>
          <w:sz w:val="20"/>
          <w:szCs w:val="20"/>
        </w:rPr>
      </w:pPr>
      <w:r>
        <w:rPr>
          <w:rFonts w:ascii="Aptos Serif" w:hAnsi="Aptos Serif" w:cs="Aptos Serif"/>
          <w:sz w:val="20"/>
          <w:szCs w:val="20"/>
        </w:rPr>
        <w:t>Bonne pratique</w:t>
      </w:r>
      <w:r w:rsidR="00761EF1">
        <w:rPr>
          <w:rFonts w:ascii="Aptos Serif" w:hAnsi="Aptos Serif" w:cs="Aptos Serif"/>
          <w:sz w:val="20"/>
          <w:szCs w:val="20"/>
        </w:rPr>
        <w:t xml:space="preserve"> des</w:t>
      </w:r>
      <w:r w:rsidR="00A12108" w:rsidRPr="003B7488">
        <w:rPr>
          <w:rFonts w:ascii="Aptos Serif" w:hAnsi="Aptos Serif" w:cs="Aptos Serif"/>
          <w:sz w:val="20"/>
          <w:szCs w:val="20"/>
        </w:rPr>
        <w:t xml:space="preserve"> outils </w:t>
      </w:r>
      <w:r w:rsidR="00761EF1">
        <w:rPr>
          <w:rFonts w:ascii="Aptos Serif" w:hAnsi="Aptos Serif" w:cs="Aptos Serif"/>
          <w:sz w:val="20"/>
          <w:szCs w:val="20"/>
        </w:rPr>
        <w:t>bureautiques</w:t>
      </w:r>
      <w:r w:rsidR="00B06CF9">
        <w:rPr>
          <w:rFonts w:ascii="Aptos Serif" w:hAnsi="Aptos Serif" w:cs="Aptos Serif"/>
          <w:sz w:val="20"/>
          <w:szCs w:val="20"/>
        </w:rPr>
        <w:t xml:space="preserve">, </w:t>
      </w:r>
      <w:r w:rsidR="00761EF1">
        <w:rPr>
          <w:rFonts w:ascii="Aptos Serif" w:hAnsi="Aptos Serif" w:cs="Aptos Serif"/>
          <w:sz w:val="20"/>
          <w:szCs w:val="20"/>
        </w:rPr>
        <w:t xml:space="preserve">collaboratifs </w:t>
      </w:r>
      <w:r w:rsidR="00B06CF9">
        <w:rPr>
          <w:rFonts w:ascii="Aptos Serif" w:hAnsi="Aptos Serif" w:cs="Aptos Serif"/>
          <w:sz w:val="20"/>
          <w:szCs w:val="20"/>
        </w:rPr>
        <w:t xml:space="preserve">et </w:t>
      </w:r>
      <w:r w:rsidR="00761EF1" w:rsidRPr="00B06CF9">
        <w:rPr>
          <w:rFonts w:ascii="Aptos Serif" w:hAnsi="Aptos Serif" w:cs="Aptos Serif"/>
          <w:sz w:val="20"/>
          <w:szCs w:val="20"/>
        </w:rPr>
        <w:t>de planification de projet</w:t>
      </w:r>
    </w:p>
    <w:p w14:paraId="6DC97AAB" w14:textId="496EA609" w:rsidR="00511F34" w:rsidRPr="003B7488" w:rsidRDefault="00511F34" w:rsidP="00244AFA">
      <w:pPr>
        <w:pStyle w:val="Paragraphedeliste"/>
        <w:numPr>
          <w:ilvl w:val="0"/>
          <w:numId w:val="44"/>
        </w:numPr>
        <w:spacing w:before="0" w:after="0" w:line="240" w:lineRule="auto"/>
        <w:ind w:left="567" w:hanging="283"/>
        <w:rPr>
          <w:rFonts w:ascii="Aptos Serif" w:hAnsi="Aptos Serif" w:cs="Aptos Serif"/>
          <w:sz w:val="20"/>
          <w:szCs w:val="20"/>
        </w:rPr>
      </w:pPr>
      <w:r>
        <w:rPr>
          <w:rFonts w:ascii="Aptos Serif" w:hAnsi="Aptos Serif" w:cs="Aptos Serif"/>
          <w:sz w:val="20"/>
          <w:szCs w:val="20"/>
        </w:rPr>
        <w:t>Bonne capacité d’analyse et de synthèse</w:t>
      </w:r>
    </w:p>
    <w:p w14:paraId="782FA126" w14:textId="78FDE10F" w:rsidR="00B06CF9" w:rsidRPr="00B06CF9" w:rsidRDefault="00B06CF9" w:rsidP="00B06CF9">
      <w:pPr>
        <w:pStyle w:val="Paragraphedeliste"/>
        <w:numPr>
          <w:ilvl w:val="0"/>
          <w:numId w:val="44"/>
        </w:numPr>
        <w:spacing w:before="0" w:after="0" w:line="240" w:lineRule="auto"/>
        <w:ind w:left="567" w:hanging="283"/>
        <w:rPr>
          <w:rFonts w:ascii="Aptos Serif" w:hAnsi="Aptos Serif" w:cs="Aptos Serif"/>
          <w:sz w:val="20"/>
          <w:szCs w:val="20"/>
        </w:rPr>
      </w:pPr>
      <w:r w:rsidRPr="003B7488">
        <w:rPr>
          <w:rFonts w:ascii="Aptos Serif" w:hAnsi="Aptos Serif" w:cs="Aptos Serif"/>
          <w:sz w:val="20"/>
          <w:szCs w:val="20"/>
        </w:rPr>
        <w:t xml:space="preserve">Force </w:t>
      </w:r>
      <w:r>
        <w:rPr>
          <w:rFonts w:ascii="Aptos Serif" w:hAnsi="Aptos Serif" w:cs="Aptos Serif"/>
          <w:sz w:val="20"/>
          <w:szCs w:val="20"/>
        </w:rPr>
        <w:t xml:space="preserve">aptitude à la résolution de problèmes </w:t>
      </w:r>
    </w:p>
    <w:p w14:paraId="3E2CE38D" w14:textId="54D0A21B" w:rsidR="005F0D46" w:rsidRDefault="00B06CF9" w:rsidP="00244AFA">
      <w:pPr>
        <w:pStyle w:val="Paragraphedeliste"/>
        <w:numPr>
          <w:ilvl w:val="0"/>
          <w:numId w:val="44"/>
        </w:numPr>
        <w:spacing w:before="0" w:after="0" w:line="240" w:lineRule="auto"/>
        <w:ind w:left="567" w:hanging="283"/>
        <w:rPr>
          <w:rFonts w:ascii="Aptos Serif" w:hAnsi="Aptos Serif" w:cs="Aptos Serif"/>
          <w:sz w:val="20"/>
          <w:szCs w:val="20"/>
        </w:rPr>
      </w:pPr>
      <w:r>
        <w:rPr>
          <w:rFonts w:ascii="Aptos Serif" w:hAnsi="Aptos Serif" w:cs="Aptos Serif"/>
          <w:sz w:val="20"/>
          <w:szCs w:val="20"/>
        </w:rPr>
        <w:t>Aisance à l’oral et à l’écrit du français et de l’anglais</w:t>
      </w:r>
    </w:p>
    <w:p w14:paraId="72DAB081" w14:textId="51A3B869" w:rsidR="00B06CF9" w:rsidRPr="003B7488" w:rsidRDefault="00B06CF9" w:rsidP="00244AFA">
      <w:pPr>
        <w:pStyle w:val="Paragraphedeliste"/>
        <w:numPr>
          <w:ilvl w:val="0"/>
          <w:numId w:val="44"/>
        </w:numPr>
        <w:spacing w:before="0" w:after="0" w:line="240" w:lineRule="auto"/>
        <w:ind w:left="567" w:hanging="283"/>
        <w:rPr>
          <w:rFonts w:ascii="Aptos Serif" w:hAnsi="Aptos Serif" w:cs="Aptos Serif"/>
          <w:sz w:val="20"/>
          <w:szCs w:val="20"/>
        </w:rPr>
      </w:pPr>
      <w:r>
        <w:rPr>
          <w:rFonts w:ascii="Aptos Serif" w:hAnsi="Aptos Serif" w:cs="Aptos Serif"/>
          <w:sz w:val="20"/>
          <w:szCs w:val="20"/>
        </w:rPr>
        <w:t>Sens de l’organisation et des priorités</w:t>
      </w:r>
    </w:p>
    <w:p w14:paraId="6D977171" w14:textId="7C5BE417" w:rsidR="002031D3" w:rsidRPr="003B7488" w:rsidRDefault="005F0D46" w:rsidP="00244AFA">
      <w:pPr>
        <w:pStyle w:val="Paragraphedeliste"/>
        <w:numPr>
          <w:ilvl w:val="0"/>
          <w:numId w:val="44"/>
        </w:numPr>
        <w:spacing w:before="0" w:after="0" w:line="240" w:lineRule="auto"/>
        <w:ind w:left="567" w:hanging="283"/>
        <w:rPr>
          <w:rFonts w:ascii="Aptos Serif" w:hAnsi="Aptos Serif" w:cs="Aptos Serif"/>
          <w:sz w:val="20"/>
          <w:szCs w:val="20"/>
        </w:rPr>
      </w:pPr>
      <w:r w:rsidRPr="003B7488">
        <w:rPr>
          <w:rFonts w:ascii="Aptos Serif" w:hAnsi="Aptos Serif" w:cs="Aptos Serif"/>
          <w:sz w:val="20"/>
          <w:szCs w:val="20"/>
        </w:rPr>
        <w:t xml:space="preserve">Sens </w:t>
      </w:r>
      <w:r w:rsidR="00B06CF9">
        <w:rPr>
          <w:rFonts w:ascii="Aptos Serif" w:hAnsi="Aptos Serif" w:cs="Aptos Serif"/>
          <w:sz w:val="20"/>
          <w:szCs w:val="20"/>
        </w:rPr>
        <w:t>de la diplomatie et capacité de conviction</w:t>
      </w:r>
      <w:r w:rsidRPr="003B7488">
        <w:rPr>
          <w:rFonts w:ascii="Aptos Serif" w:hAnsi="Aptos Serif" w:cs="Aptos Serif"/>
          <w:sz w:val="20"/>
          <w:szCs w:val="20"/>
        </w:rPr>
        <w:t xml:space="preserve"> </w:t>
      </w:r>
    </w:p>
    <w:p w14:paraId="417A475F" w14:textId="59DEB050" w:rsidR="005F0D46" w:rsidRPr="003B7488" w:rsidRDefault="002031D3" w:rsidP="00244AFA">
      <w:pPr>
        <w:pStyle w:val="Paragraphedeliste"/>
        <w:numPr>
          <w:ilvl w:val="0"/>
          <w:numId w:val="44"/>
        </w:numPr>
        <w:spacing w:before="0" w:after="0" w:line="240" w:lineRule="auto"/>
        <w:ind w:left="567" w:hanging="283"/>
        <w:rPr>
          <w:rFonts w:ascii="Aptos Serif" w:hAnsi="Aptos Serif" w:cs="Aptos Serif"/>
          <w:sz w:val="20"/>
          <w:szCs w:val="20"/>
        </w:rPr>
      </w:pPr>
      <w:r w:rsidRPr="003B7488">
        <w:rPr>
          <w:rFonts w:ascii="Aptos Serif" w:hAnsi="Aptos Serif" w:cs="Aptos Serif"/>
          <w:sz w:val="20"/>
          <w:szCs w:val="20"/>
        </w:rPr>
        <w:t xml:space="preserve">Capacité </w:t>
      </w:r>
      <w:r w:rsidR="00511F34">
        <w:rPr>
          <w:rFonts w:ascii="Aptos Serif" w:hAnsi="Aptos Serif" w:cs="Aptos Serif"/>
          <w:sz w:val="20"/>
          <w:szCs w:val="20"/>
        </w:rPr>
        <w:t xml:space="preserve">à </w:t>
      </w:r>
      <w:r w:rsidR="005F0D46" w:rsidRPr="003B7488">
        <w:rPr>
          <w:rFonts w:ascii="Aptos Serif" w:hAnsi="Aptos Serif" w:cs="Aptos Serif"/>
          <w:sz w:val="20"/>
          <w:szCs w:val="20"/>
        </w:rPr>
        <w:t>travailler en équipe multiculturelle.</w:t>
      </w:r>
    </w:p>
    <w:p w14:paraId="2CC755FB" w14:textId="63699F29" w:rsidR="008804DB" w:rsidRPr="003B7488" w:rsidRDefault="00F1246B" w:rsidP="003B7488">
      <w:pPr>
        <w:tabs>
          <w:tab w:val="left" w:pos="6510"/>
        </w:tabs>
        <w:spacing w:before="240" w:after="120"/>
        <w:rPr>
          <w:rFonts w:ascii="Aptos Serif" w:hAnsi="Aptos Serif" w:cs="Aptos Serif"/>
          <w:b/>
          <w:bCs/>
          <w:color w:val="34BAB5"/>
          <w:sz w:val="20"/>
          <w:szCs w:val="20"/>
        </w:rPr>
      </w:pPr>
      <w:r w:rsidRPr="003B7488">
        <w:rPr>
          <w:rFonts w:ascii="Aptos Serif" w:hAnsi="Aptos Serif" w:cs="Aptos Serif"/>
          <w:b/>
          <w:bCs/>
          <w:color w:val="34BAB5"/>
          <w:sz w:val="20"/>
          <w:szCs w:val="20"/>
        </w:rPr>
        <w:t>CONDITIONS D’EXERCICES</w:t>
      </w:r>
      <w:r w:rsidR="003B7488">
        <w:rPr>
          <w:rFonts w:ascii="Aptos Serif" w:hAnsi="Aptos Serif" w:cs="Aptos Serif"/>
          <w:b/>
          <w:bCs/>
          <w:color w:val="34BAB5"/>
          <w:sz w:val="20"/>
          <w:szCs w:val="20"/>
        </w:rPr>
        <w:tab/>
      </w:r>
    </w:p>
    <w:p w14:paraId="124089A9" w14:textId="61A80BC6" w:rsidR="008804DB" w:rsidRDefault="008804DB" w:rsidP="00244AFA">
      <w:pPr>
        <w:pStyle w:val="Paragraphedeliste"/>
        <w:numPr>
          <w:ilvl w:val="0"/>
          <w:numId w:val="44"/>
        </w:numPr>
        <w:spacing w:before="0" w:after="0" w:line="240" w:lineRule="auto"/>
        <w:ind w:left="567" w:hanging="283"/>
        <w:rPr>
          <w:rFonts w:ascii="Aptos Serif" w:hAnsi="Aptos Serif" w:cs="Aptos Serif"/>
          <w:sz w:val="20"/>
          <w:szCs w:val="20"/>
        </w:rPr>
      </w:pPr>
      <w:r w:rsidRPr="003B7488">
        <w:rPr>
          <w:rFonts w:ascii="Aptos Serif" w:hAnsi="Aptos Serif" w:cs="Aptos Serif"/>
          <w:sz w:val="20"/>
          <w:szCs w:val="20"/>
        </w:rPr>
        <w:t xml:space="preserve">Poste basé à </w:t>
      </w:r>
      <w:r w:rsidR="00B06CF9">
        <w:rPr>
          <w:rFonts w:ascii="Aptos Serif" w:hAnsi="Aptos Serif" w:cs="Aptos Serif"/>
          <w:sz w:val="20"/>
          <w:szCs w:val="20"/>
        </w:rPr>
        <w:t>Lomé</w:t>
      </w:r>
    </w:p>
    <w:p w14:paraId="35165F09" w14:textId="740E614B" w:rsidR="00754216" w:rsidRPr="00754216" w:rsidRDefault="00754216" w:rsidP="00754216">
      <w:pPr>
        <w:pStyle w:val="Paragraphedeliste"/>
        <w:numPr>
          <w:ilvl w:val="0"/>
          <w:numId w:val="44"/>
        </w:numPr>
        <w:spacing w:before="0" w:after="0" w:line="240" w:lineRule="auto"/>
        <w:ind w:left="567" w:hanging="283"/>
        <w:rPr>
          <w:rFonts w:ascii="Aptos Serif" w:hAnsi="Aptos Serif" w:cs="Aptos Serif"/>
          <w:sz w:val="20"/>
          <w:szCs w:val="20"/>
        </w:rPr>
      </w:pPr>
      <w:r w:rsidRPr="003B7488">
        <w:rPr>
          <w:rFonts w:ascii="Aptos Serif" w:hAnsi="Aptos Serif" w:cs="Aptos Serif"/>
          <w:sz w:val="20"/>
          <w:szCs w:val="20"/>
        </w:rPr>
        <w:t xml:space="preserve">CDD, contrat local relevant du droit </w:t>
      </w:r>
      <w:r>
        <w:rPr>
          <w:rFonts w:ascii="Aptos Serif" w:hAnsi="Aptos Serif" w:cs="Aptos Serif"/>
          <w:sz w:val="20"/>
          <w:szCs w:val="20"/>
        </w:rPr>
        <w:t>Togolais</w:t>
      </w:r>
    </w:p>
    <w:p w14:paraId="011EB0C0" w14:textId="25BBD4C3" w:rsidR="008804DB" w:rsidRPr="003B7488" w:rsidRDefault="008804DB" w:rsidP="00244AFA">
      <w:pPr>
        <w:pStyle w:val="Paragraphedeliste"/>
        <w:numPr>
          <w:ilvl w:val="0"/>
          <w:numId w:val="44"/>
        </w:numPr>
        <w:spacing w:before="0" w:after="0" w:line="240" w:lineRule="auto"/>
        <w:ind w:left="567" w:hanging="283"/>
        <w:rPr>
          <w:rFonts w:ascii="Aptos Serif" w:hAnsi="Aptos Serif" w:cs="Aptos Serif"/>
          <w:sz w:val="20"/>
          <w:szCs w:val="20"/>
        </w:rPr>
      </w:pPr>
      <w:r w:rsidRPr="003B7488">
        <w:rPr>
          <w:rFonts w:ascii="Aptos Serif" w:hAnsi="Aptos Serif" w:cs="Aptos Serif"/>
          <w:sz w:val="20"/>
          <w:szCs w:val="20"/>
        </w:rPr>
        <w:t xml:space="preserve">Rémunération selon </w:t>
      </w:r>
      <w:r w:rsidR="00694304">
        <w:rPr>
          <w:rFonts w:ascii="Aptos Serif" w:hAnsi="Aptos Serif" w:cs="Aptos Serif"/>
          <w:sz w:val="20"/>
          <w:szCs w:val="20"/>
        </w:rPr>
        <w:t>référence</w:t>
      </w:r>
      <w:r w:rsidR="00754216">
        <w:rPr>
          <w:rFonts w:ascii="Aptos Serif" w:hAnsi="Aptos Serif" w:cs="Aptos Serif"/>
          <w:sz w:val="20"/>
          <w:szCs w:val="20"/>
        </w:rPr>
        <w:t xml:space="preserve"> interne</w:t>
      </w:r>
    </w:p>
    <w:p w14:paraId="4D25C075" w14:textId="357E644D" w:rsidR="001A0A2B" w:rsidRPr="003B7488" w:rsidRDefault="009A41DC" w:rsidP="00244AFA">
      <w:pPr>
        <w:pStyle w:val="Paragraphedeliste"/>
        <w:numPr>
          <w:ilvl w:val="0"/>
          <w:numId w:val="44"/>
        </w:numPr>
        <w:spacing w:before="0" w:after="0" w:line="240" w:lineRule="auto"/>
        <w:ind w:left="567" w:hanging="283"/>
        <w:rPr>
          <w:rFonts w:ascii="Aptos Serif" w:hAnsi="Aptos Serif" w:cs="Aptos Serif"/>
          <w:sz w:val="20"/>
          <w:szCs w:val="20"/>
        </w:rPr>
      </w:pPr>
      <w:r w:rsidRPr="003B7488">
        <w:rPr>
          <w:rFonts w:ascii="Aptos Serif" w:hAnsi="Aptos Serif" w:cs="Aptos Serif"/>
          <w:sz w:val="20"/>
          <w:szCs w:val="20"/>
        </w:rPr>
        <w:t>Déplacements à prévoir dans les pays de mise en œuvre du programme</w:t>
      </w:r>
    </w:p>
    <w:p w14:paraId="5A710549" w14:textId="4C99FF9C" w:rsidR="009A41DC" w:rsidRPr="003B7488" w:rsidRDefault="002A3B93" w:rsidP="00244AFA">
      <w:pPr>
        <w:pStyle w:val="Paragraphedeliste"/>
        <w:numPr>
          <w:ilvl w:val="0"/>
          <w:numId w:val="44"/>
        </w:numPr>
        <w:spacing w:before="0" w:after="0" w:line="240" w:lineRule="auto"/>
        <w:ind w:left="567" w:hanging="283"/>
        <w:rPr>
          <w:rFonts w:ascii="Aptos Serif" w:hAnsi="Aptos Serif" w:cs="Aptos Serif"/>
          <w:sz w:val="20"/>
          <w:szCs w:val="20"/>
        </w:rPr>
      </w:pPr>
      <w:r w:rsidRPr="003B7488">
        <w:rPr>
          <w:rFonts w:ascii="Aptos Serif" w:hAnsi="Aptos Serif" w:cs="Aptos Serif"/>
          <w:sz w:val="20"/>
          <w:szCs w:val="20"/>
        </w:rPr>
        <w:t>Assurance santé et prévoyance</w:t>
      </w:r>
      <w:r w:rsidR="00754216">
        <w:rPr>
          <w:rFonts w:ascii="Aptos Serif" w:hAnsi="Aptos Serif" w:cs="Aptos Serif"/>
          <w:sz w:val="20"/>
          <w:szCs w:val="20"/>
        </w:rPr>
        <w:t xml:space="preserve"> prise en charge à 100% </w:t>
      </w:r>
      <w:r w:rsidRPr="003B7488">
        <w:rPr>
          <w:rFonts w:ascii="Aptos Serif" w:hAnsi="Aptos Serif" w:cs="Aptos Serif"/>
          <w:sz w:val="20"/>
          <w:szCs w:val="20"/>
        </w:rPr>
        <w:t xml:space="preserve"> </w:t>
      </w:r>
    </w:p>
    <w:p w14:paraId="1446C663" w14:textId="78C54857" w:rsidR="008804DB" w:rsidRPr="003B7488" w:rsidRDefault="002A3B93" w:rsidP="00244AFA">
      <w:pPr>
        <w:pStyle w:val="Paragraphedeliste"/>
        <w:numPr>
          <w:ilvl w:val="0"/>
          <w:numId w:val="44"/>
        </w:numPr>
        <w:spacing w:before="0" w:after="0" w:line="240" w:lineRule="auto"/>
        <w:ind w:left="567" w:hanging="283"/>
        <w:rPr>
          <w:rFonts w:ascii="Aptos Serif" w:hAnsi="Aptos Serif" w:cs="Aptos Serif"/>
          <w:sz w:val="20"/>
          <w:szCs w:val="20"/>
        </w:rPr>
      </w:pPr>
      <w:r w:rsidRPr="003B7488">
        <w:rPr>
          <w:rFonts w:ascii="Aptos Serif" w:hAnsi="Aptos Serif" w:cs="Aptos Serif"/>
          <w:sz w:val="20"/>
          <w:szCs w:val="20"/>
        </w:rPr>
        <w:t>Prise de poste </w:t>
      </w:r>
      <w:r w:rsidR="007D6076" w:rsidRPr="003B7488">
        <w:rPr>
          <w:rFonts w:ascii="Aptos Serif" w:hAnsi="Aptos Serif" w:cs="Aptos Serif"/>
          <w:sz w:val="20"/>
          <w:szCs w:val="20"/>
        </w:rPr>
        <w:t>dès que possible</w:t>
      </w:r>
    </w:p>
    <w:p w14:paraId="44B021C4" w14:textId="060F3286" w:rsidR="008804DB" w:rsidRPr="003B7488" w:rsidRDefault="00244AFA" w:rsidP="003B7488">
      <w:pPr>
        <w:spacing w:before="240" w:after="120"/>
        <w:rPr>
          <w:rFonts w:ascii="Aptos Serif" w:hAnsi="Aptos Serif" w:cs="Aptos Serif"/>
          <w:b/>
          <w:bCs/>
          <w:color w:val="34BAB5"/>
          <w:sz w:val="20"/>
          <w:szCs w:val="20"/>
        </w:rPr>
      </w:pPr>
      <w:r w:rsidRPr="003B7488">
        <w:rPr>
          <w:rFonts w:ascii="Aptos Serif" w:hAnsi="Aptos Serif" w:cs="Aptos Serif"/>
          <w:b/>
          <w:bCs/>
          <w:color w:val="34BAB5"/>
          <w:sz w:val="20"/>
          <w:szCs w:val="20"/>
        </w:rPr>
        <w:t>PROCESSUS DE RECRUTEMENT</w:t>
      </w:r>
    </w:p>
    <w:p w14:paraId="0619A611" w14:textId="6A18B132" w:rsidR="00F1246B" w:rsidRPr="003B7488" w:rsidRDefault="008804DB" w:rsidP="007D6076">
      <w:pPr>
        <w:spacing w:after="120"/>
        <w:rPr>
          <w:rFonts w:ascii="Aptos Serif" w:hAnsi="Aptos Serif" w:cs="Aptos Serif"/>
          <w:sz w:val="20"/>
          <w:szCs w:val="20"/>
        </w:rPr>
      </w:pPr>
      <w:r w:rsidRPr="003B7488">
        <w:rPr>
          <w:rFonts w:ascii="Aptos Serif" w:hAnsi="Aptos Serif" w:cs="Aptos Serif"/>
          <w:sz w:val="20"/>
          <w:szCs w:val="20"/>
        </w:rPr>
        <w:t xml:space="preserve">CV et </w:t>
      </w:r>
      <w:r w:rsidR="00244AFA" w:rsidRPr="003B7488">
        <w:rPr>
          <w:rFonts w:ascii="Aptos Serif" w:hAnsi="Aptos Serif" w:cs="Aptos Serif"/>
          <w:sz w:val="20"/>
          <w:szCs w:val="20"/>
        </w:rPr>
        <w:t>lettre de motivation</w:t>
      </w:r>
      <w:r w:rsidRPr="003B7488">
        <w:rPr>
          <w:rFonts w:ascii="Aptos Serif" w:hAnsi="Aptos Serif" w:cs="Aptos Serif"/>
          <w:sz w:val="20"/>
          <w:szCs w:val="20"/>
        </w:rPr>
        <w:t xml:space="preserve"> par mail </w:t>
      </w:r>
      <w:r w:rsidR="00F1246B" w:rsidRPr="003B7488">
        <w:rPr>
          <w:rFonts w:ascii="Aptos Serif" w:hAnsi="Aptos Serif" w:cs="Aptos Serif"/>
          <w:sz w:val="20"/>
          <w:szCs w:val="20"/>
        </w:rPr>
        <w:t xml:space="preserve">en mettant </w:t>
      </w:r>
      <w:r w:rsidR="00244AFA" w:rsidRPr="003B7488">
        <w:rPr>
          <w:rFonts w:ascii="Aptos Serif" w:hAnsi="Aptos Serif" w:cs="Aptos Serif"/>
          <w:sz w:val="20"/>
          <w:szCs w:val="20"/>
        </w:rPr>
        <w:t xml:space="preserve">en </w:t>
      </w:r>
      <w:r w:rsidR="00F1246B" w:rsidRPr="003B7488">
        <w:rPr>
          <w:rFonts w:ascii="Aptos Serif" w:hAnsi="Aptos Serif" w:cs="Aptos Serif"/>
          <w:sz w:val="20"/>
          <w:szCs w:val="20"/>
        </w:rPr>
        <w:t>référence : candidature_coordo_</w:t>
      </w:r>
      <w:r w:rsidR="00754216">
        <w:rPr>
          <w:rFonts w:ascii="Aptos Serif" w:hAnsi="Aptos Serif" w:cs="Aptos Serif"/>
          <w:sz w:val="20"/>
          <w:szCs w:val="20"/>
        </w:rPr>
        <w:t>DENVA</w:t>
      </w:r>
      <w:r w:rsidR="007D6076" w:rsidRPr="003B7488">
        <w:rPr>
          <w:rFonts w:ascii="Aptos Serif" w:hAnsi="Aptos Serif" w:cs="Aptos Serif"/>
          <w:sz w:val="20"/>
          <w:szCs w:val="20"/>
        </w:rPr>
        <w:t xml:space="preserve"> à :</w:t>
      </w:r>
    </w:p>
    <w:p w14:paraId="6B37431D" w14:textId="0499865B" w:rsidR="00272611" w:rsidRPr="003B7488" w:rsidRDefault="00D51E2B" w:rsidP="00272611">
      <w:pPr>
        <w:pStyle w:val="Paragraphedeliste"/>
        <w:numPr>
          <w:ilvl w:val="0"/>
          <w:numId w:val="44"/>
        </w:numPr>
        <w:spacing w:before="0" w:after="0" w:line="240" w:lineRule="auto"/>
        <w:ind w:left="714" w:hanging="357"/>
        <w:rPr>
          <w:rFonts w:ascii="Aptos Serif" w:hAnsi="Aptos Serif" w:cs="Aptos Serif"/>
          <w:sz w:val="20"/>
          <w:szCs w:val="20"/>
        </w:rPr>
      </w:pPr>
      <w:hyperlink r:id="rId13" w:history="1">
        <w:r w:rsidR="00244AFA" w:rsidRPr="003B7488">
          <w:rPr>
            <w:rStyle w:val="Lienhypertexte"/>
            <w:rFonts w:ascii="Aptos Serif" w:hAnsi="Aptos Serif" w:cs="Aptos Serif"/>
            <w:color w:val="auto"/>
            <w:sz w:val="20"/>
            <w:szCs w:val="20"/>
          </w:rPr>
          <w:t>recrutement@france-volontaires.org</w:t>
        </w:r>
      </w:hyperlink>
    </w:p>
    <w:p w14:paraId="35AADF8F" w14:textId="5113F134" w:rsidR="00244AFA" w:rsidRPr="00754216" w:rsidRDefault="00D51E2B" w:rsidP="00754216">
      <w:pPr>
        <w:pStyle w:val="Paragraphedeliste"/>
        <w:numPr>
          <w:ilvl w:val="0"/>
          <w:numId w:val="44"/>
        </w:numPr>
        <w:spacing w:before="0" w:after="0" w:line="240" w:lineRule="auto"/>
        <w:ind w:left="714" w:hanging="357"/>
        <w:rPr>
          <w:rStyle w:val="Lienhypertexte"/>
          <w:color w:val="auto"/>
        </w:rPr>
      </w:pPr>
      <w:hyperlink r:id="rId14" w:history="1">
        <w:r w:rsidR="00754216" w:rsidRPr="00754216">
          <w:rPr>
            <w:rStyle w:val="Lienhypertexte"/>
            <w:rFonts w:ascii="Aptos Serif" w:hAnsi="Aptos Serif" w:cs="Aptos Serif"/>
            <w:color w:val="auto"/>
            <w:sz w:val="20"/>
            <w:szCs w:val="20"/>
          </w:rPr>
          <w:t>thierry.debris@france-volontaires.org</w:t>
        </w:r>
      </w:hyperlink>
      <w:r w:rsidR="0017566C" w:rsidRPr="00754216">
        <w:rPr>
          <w:rStyle w:val="Lienhypertexte"/>
          <w:color w:val="auto"/>
        </w:rPr>
        <w:t xml:space="preserve"> </w:t>
      </w:r>
    </w:p>
    <w:p w14:paraId="4D980ECA" w14:textId="35898F19" w:rsidR="00272611" w:rsidRPr="00754216" w:rsidRDefault="00D51E2B" w:rsidP="00754216">
      <w:pPr>
        <w:pStyle w:val="Paragraphedeliste"/>
        <w:numPr>
          <w:ilvl w:val="0"/>
          <w:numId w:val="44"/>
        </w:numPr>
        <w:spacing w:before="0" w:after="0" w:line="240" w:lineRule="auto"/>
        <w:ind w:left="714" w:hanging="357"/>
        <w:rPr>
          <w:rStyle w:val="Lienhypertexte"/>
          <w:color w:val="auto"/>
        </w:rPr>
      </w:pPr>
      <w:hyperlink r:id="rId15" w:history="1">
        <w:r w:rsidR="00754216" w:rsidRPr="00754216">
          <w:rPr>
            <w:rStyle w:val="Lienhypertexte"/>
            <w:rFonts w:ascii="Aptos Serif" w:hAnsi="Aptos Serif" w:cs="Aptos Serif"/>
            <w:color w:val="auto"/>
            <w:sz w:val="20"/>
            <w:szCs w:val="20"/>
          </w:rPr>
          <w:t>eagode@togoanvt.org</w:t>
        </w:r>
      </w:hyperlink>
      <w:r w:rsidR="006D4065" w:rsidRPr="00754216">
        <w:rPr>
          <w:rStyle w:val="Lienhypertexte"/>
          <w:color w:val="auto"/>
        </w:rPr>
        <w:t xml:space="preserve"> </w:t>
      </w:r>
    </w:p>
    <w:p w14:paraId="6B0B47E0" w14:textId="00883B88" w:rsidR="007D6076" w:rsidRPr="003B7488" w:rsidRDefault="007D6076" w:rsidP="007D6076">
      <w:pPr>
        <w:pStyle w:val="Default"/>
        <w:spacing w:before="240"/>
        <w:jc w:val="both"/>
        <w:rPr>
          <w:rFonts w:ascii="Aptos Serif" w:hAnsi="Aptos Serif" w:cs="Aptos Serif"/>
          <w:sz w:val="20"/>
          <w:szCs w:val="20"/>
        </w:rPr>
      </w:pPr>
      <w:r w:rsidRPr="003B7488">
        <w:rPr>
          <w:rFonts w:ascii="Aptos Serif" w:hAnsi="Aptos Serif" w:cs="Aptos Serif"/>
          <w:sz w:val="20"/>
          <w:szCs w:val="20"/>
        </w:rPr>
        <w:t xml:space="preserve">Date limite de dépôt des candidatures fixée au </w:t>
      </w:r>
      <w:r w:rsidR="00754216">
        <w:rPr>
          <w:rFonts w:ascii="Aptos Serif" w:hAnsi="Aptos Serif" w:cs="Aptos Serif"/>
          <w:b/>
          <w:bCs/>
          <w:sz w:val="20"/>
          <w:szCs w:val="20"/>
        </w:rPr>
        <w:t>15</w:t>
      </w:r>
      <w:r w:rsidRPr="003B7488">
        <w:rPr>
          <w:rFonts w:ascii="Aptos Serif" w:hAnsi="Aptos Serif" w:cs="Aptos Serif"/>
          <w:b/>
          <w:bCs/>
          <w:sz w:val="20"/>
          <w:szCs w:val="20"/>
        </w:rPr>
        <w:t xml:space="preserve"> </w:t>
      </w:r>
      <w:r w:rsidR="00754216">
        <w:rPr>
          <w:rFonts w:ascii="Aptos Serif" w:hAnsi="Aptos Serif" w:cs="Aptos Serif"/>
          <w:b/>
          <w:bCs/>
          <w:sz w:val="20"/>
          <w:szCs w:val="20"/>
        </w:rPr>
        <w:t>mars</w:t>
      </w:r>
      <w:r w:rsidRPr="003B7488">
        <w:rPr>
          <w:rFonts w:ascii="Aptos Serif" w:hAnsi="Aptos Serif" w:cs="Aptos Serif"/>
          <w:b/>
          <w:bCs/>
          <w:sz w:val="20"/>
          <w:szCs w:val="20"/>
        </w:rPr>
        <w:t xml:space="preserve"> 2024.</w:t>
      </w:r>
    </w:p>
    <w:p w14:paraId="6FA720D5" w14:textId="77777777" w:rsidR="007D6076" w:rsidRPr="003B7488" w:rsidRDefault="007D6076" w:rsidP="007D6076">
      <w:pPr>
        <w:pStyle w:val="Corpsdetexte"/>
        <w:spacing w:before="95" w:line="240" w:lineRule="auto"/>
        <w:ind w:right="639"/>
        <w:rPr>
          <w:rFonts w:ascii="Aptos Serif" w:hAnsi="Aptos Serif" w:cs="Aptos Serif"/>
          <w:sz w:val="20"/>
          <w:szCs w:val="20"/>
        </w:rPr>
      </w:pPr>
      <w:r w:rsidRPr="003B7488">
        <w:rPr>
          <w:rFonts w:ascii="Aptos Serif" w:hAnsi="Aptos Serif" w:cs="Aptos Serif"/>
          <w:sz w:val="20"/>
          <w:szCs w:val="20"/>
        </w:rPr>
        <w:t>Sans réponse de notre part après cette date, veuillez considérer que votre candidature n’a pas été retenue.</w:t>
      </w:r>
    </w:p>
    <w:p w14:paraId="1C74E5D7" w14:textId="77777777" w:rsidR="008F78F2" w:rsidRPr="003B7488" w:rsidRDefault="008F78F2" w:rsidP="007D6076">
      <w:pPr>
        <w:pStyle w:val="Corpsdetexte"/>
        <w:spacing w:before="95" w:line="240" w:lineRule="auto"/>
        <w:ind w:right="639"/>
        <w:rPr>
          <w:rFonts w:ascii="Aptos Serif" w:hAnsi="Aptos Serif" w:cs="Aptos Serif"/>
          <w:sz w:val="20"/>
          <w:szCs w:val="20"/>
        </w:rPr>
      </w:pPr>
    </w:p>
    <w:p w14:paraId="5C0A539D" w14:textId="50D75365" w:rsidR="008804DB" w:rsidRPr="003B7488" w:rsidRDefault="008804DB" w:rsidP="00A02692">
      <w:pPr>
        <w:pStyle w:val="Corpsdetexte"/>
        <w:spacing w:before="95" w:line="240" w:lineRule="auto"/>
        <w:ind w:right="639"/>
        <w:jc w:val="center"/>
        <w:rPr>
          <w:rFonts w:ascii="Aptos Serif" w:hAnsi="Aptos Serif" w:cs="Aptos Serif"/>
          <w:i/>
          <w:iCs/>
          <w:sz w:val="20"/>
          <w:szCs w:val="20"/>
        </w:rPr>
      </w:pPr>
      <w:r w:rsidRPr="003B7488">
        <w:rPr>
          <w:rFonts w:ascii="Aptos Serif" w:hAnsi="Aptos Serif" w:cs="Aptos Serif"/>
          <w:i/>
          <w:iCs/>
          <w:sz w:val="20"/>
          <w:szCs w:val="20"/>
        </w:rPr>
        <w:t xml:space="preserve">Engagé en faveur de la diversité et de l’égalité des chances, </w:t>
      </w:r>
      <w:r w:rsidR="00CD3102" w:rsidRPr="003B7488">
        <w:rPr>
          <w:rFonts w:ascii="Aptos Serif" w:hAnsi="Aptos Serif" w:cs="Aptos Serif"/>
          <w:i/>
          <w:iCs/>
          <w:sz w:val="20"/>
          <w:szCs w:val="20"/>
        </w:rPr>
        <w:br/>
      </w:r>
      <w:r w:rsidRPr="003B7488">
        <w:rPr>
          <w:rFonts w:ascii="Aptos Serif" w:hAnsi="Aptos Serif" w:cs="Aptos Serif"/>
          <w:i/>
          <w:iCs/>
          <w:sz w:val="20"/>
          <w:szCs w:val="20"/>
        </w:rPr>
        <w:t xml:space="preserve">France Volontaires étudie avec la plus grande attention toutes les candidatures </w:t>
      </w:r>
      <w:r w:rsidR="00CD3102" w:rsidRPr="003B7488">
        <w:rPr>
          <w:rFonts w:ascii="Aptos Serif" w:hAnsi="Aptos Serif" w:cs="Aptos Serif"/>
          <w:i/>
          <w:iCs/>
          <w:sz w:val="20"/>
          <w:szCs w:val="20"/>
        </w:rPr>
        <w:br/>
      </w:r>
      <w:r w:rsidRPr="003B7488">
        <w:rPr>
          <w:rFonts w:ascii="Aptos Serif" w:hAnsi="Aptos Serif" w:cs="Aptos Serif"/>
          <w:i/>
          <w:iCs/>
          <w:sz w:val="20"/>
          <w:szCs w:val="20"/>
        </w:rPr>
        <w:t>correspondant aux compétences requises pour le poste à pourvoir.</w:t>
      </w:r>
    </w:p>
    <w:sectPr w:rsidR="008804DB" w:rsidRPr="003B7488" w:rsidSect="00A02692">
      <w:headerReference w:type="default" r:id="rId16"/>
      <w:footerReference w:type="default" r:id="rId17"/>
      <w:headerReference w:type="first" r:id="rId18"/>
      <w:pgSz w:w="11906" w:h="16838"/>
      <w:pgMar w:top="1701" w:right="1418" w:bottom="1418" w:left="1418"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8E2C" w14:textId="77777777" w:rsidR="00E35A70" w:rsidRDefault="00E35A70" w:rsidP="00905B21">
      <w:pPr>
        <w:spacing w:after="0"/>
      </w:pPr>
      <w:r>
        <w:separator/>
      </w:r>
    </w:p>
  </w:endnote>
  <w:endnote w:type="continuationSeparator" w:id="0">
    <w:p w14:paraId="411F7391" w14:textId="77777777" w:rsidR="00E35A70" w:rsidRDefault="00E35A70" w:rsidP="00905B21">
      <w:pPr>
        <w:spacing w:after="0"/>
      </w:pPr>
      <w:r>
        <w:continuationSeparator/>
      </w:r>
    </w:p>
  </w:endnote>
  <w:endnote w:type="continuationNotice" w:id="1">
    <w:p w14:paraId="3CA006E3" w14:textId="77777777" w:rsidR="00E35A70" w:rsidRDefault="00E35A7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Serif">
    <w:panose1 w:val="02020604070405020304"/>
    <w:charset w:val="00"/>
    <w:family w:val="roman"/>
    <w:pitch w:val="variable"/>
    <w:sig w:usb0="A11526FF" w:usb1="C000ECFB" w:usb2="0001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arianne">
    <w:altName w:val="Calibri"/>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C530" w14:textId="5E814E7D" w:rsidR="003B7488" w:rsidRPr="003B7488" w:rsidRDefault="003B7488" w:rsidP="003B7488">
    <w:pPr>
      <w:pStyle w:val="Pieddepage"/>
      <w:jc w:val="right"/>
      <w:rPr>
        <w:rFonts w:ascii="Aptos Serif" w:hAnsi="Aptos Serif" w:cs="Aptos Serif"/>
        <w:color w:val="000000" w:themeColor="text1"/>
        <w:sz w:val="20"/>
        <w:szCs w:val="20"/>
      </w:rPr>
    </w:pPr>
    <w:r w:rsidRPr="003B7488">
      <w:rPr>
        <w:rFonts w:ascii="Aptos Serif" w:hAnsi="Aptos Serif" w:cs="Aptos Serif"/>
        <w:color w:val="000000" w:themeColor="text1"/>
        <w:sz w:val="20"/>
        <w:szCs w:val="20"/>
      </w:rPr>
      <w:t xml:space="preserve"> </w:t>
    </w:r>
    <w:r w:rsidRPr="003B7488">
      <w:rPr>
        <w:rFonts w:ascii="Aptos Serif" w:hAnsi="Aptos Serif" w:cs="Aptos Serif"/>
        <w:color w:val="000000" w:themeColor="text1"/>
        <w:sz w:val="20"/>
        <w:szCs w:val="20"/>
      </w:rPr>
      <w:fldChar w:fldCharType="begin"/>
    </w:r>
    <w:r w:rsidRPr="003B7488">
      <w:rPr>
        <w:rFonts w:ascii="Aptos Serif" w:hAnsi="Aptos Serif" w:cs="Aptos Serif"/>
        <w:color w:val="000000" w:themeColor="text1"/>
        <w:sz w:val="20"/>
        <w:szCs w:val="20"/>
      </w:rPr>
      <w:instrText>PAGE  \* Arabic  \* MERGEFORMAT</w:instrText>
    </w:r>
    <w:r w:rsidRPr="003B7488">
      <w:rPr>
        <w:rFonts w:ascii="Aptos Serif" w:hAnsi="Aptos Serif" w:cs="Aptos Serif"/>
        <w:color w:val="000000" w:themeColor="text1"/>
        <w:sz w:val="20"/>
        <w:szCs w:val="20"/>
      </w:rPr>
      <w:fldChar w:fldCharType="separate"/>
    </w:r>
    <w:r w:rsidRPr="003B7488">
      <w:rPr>
        <w:rFonts w:ascii="Aptos Serif" w:hAnsi="Aptos Serif" w:cs="Aptos Serif"/>
        <w:color w:val="000000" w:themeColor="text1"/>
        <w:sz w:val="20"/>
        <w:szCs w:val="20"/>
      </w:rPr>
      <w:t>2</w:t>
    </w:r>
    <w:r w:rsidRPr="003B7488">
      <w:rPr>
        <w:rFonts w:ascii="Aptos Serif" w:hAnsi="Aptos Serif" w:cs="Aptos Serif"/>
        <w:color w:val="000000" w:themeColor="text1"/>
        <w:sz w:val="20"/>
        <w:szCs w:val="20"/>
      </w:rPr>
      <w:fldChar w:fldCharType="end"/>
    </w:r>
    <w:r w:rsidRPr="003B7488">
      <w:rPr>
        <w:rFonts w:ascii="Aptos Serif" w:hAnsi="Aptos Serif" w:cs="Aptos Serif"/>
        <w:color w:val="000000" w:themeColor="text1"/>
        <w:sz w:val="20"/>
        <w:szCs w:val="20"/>
      </w:rPr>
      <w:t>/</w:t>
    </w:r>
    <w:r w:rsidRPr="003B7488">
      <w:rPr>
        <w:rFonts w:ascii="Aptos Serif" w:hAnsi="Aptos Serif" w:cs="Aptos Serif"/>
        <w:color w:val="000000" w:themeColor="text1"/>
        <w:sz w:val="20"/>
        <w:szCs w:val="20"/>
      </w:rPr>
      <w:fldChar w:fldCharType="begin"/>
    </w:r>
    <w:r w:rsidRPr="003B7488">
      <w:rPr>
        <w:rFonts w:ascii="Aptos Serif" w:hAnsi="Aptos Serif" w:cs="Aptos Serif"/>
        <w:color w:val="000000" w:themeColor="text1"/>
        <w:sz w:val="20"/>
        <w:szCs w:val="20"/>
      </w:rPr>
      <w:instrText>NUMPAGES  \* arabe  \* MERGEFORMAT</w:instrText>
    </w:r>
    <w:r w:rsidRPr="003B7488">
      <w:rPr>
        <w:rFonts w:ascii="Aptos Serif" w:hAnsi="Aptos Serif" w:cs="Aptos Serif"/>
        <w:color w:val="000000" w:themeColor="text1"/>
        <w:sz w:val="20"/>
        <w:szCs w:val="20"/>
      </w:rPr>
      <w:fldChar w:fldCharType="separate"/>
    </w:r>
    <w:r w:rsidRPr="003B7488">
      <w:rPr>
        <w:rFonts w:ascii="Aptos Serif" w:hAnsi="Aptos Serif" w:cs="Aptos Serif"/>
        <w:color w:val="000000" w:themeColor="text1"/>
        <w:sz w:val="20"/>
        <w:szCs w:val="20"/>
      </w:rPr>
      <w:t>2</w:t>
    </w:r>
    <w:r w:rsidRPr="003B7488">
      <w:rPr>
        <w:rFonts w:ascii="Aptos Serif" w:hAnsi="Aptos Serif" w:cs="Aptos Serif"/>
        <w:color w:val="000000" w:themeColor="text1"/>
        <w:sz w:val="20"/>
        <w:szCs w:val="20"/>
      </w:rPr>
      <w:fldChar w:fldCharType="end"/>
    </w:r>
  </w:p>
  <w:p w14:paraId="46A7B1D3" w14:textId="7897F67E" w:rsidR="003B7488" w:rsidRPr="003B7488" w:rsidRDefault="003B7488" w:rsidP="003B7488">
    <w:pPr>
      <w:pStyle w:val="Pieddepage"/>
      <w:jc w:val="left"/>
      <w:rPr>
        <w:rFonts w:ascii="Aptos Serif" w:hAnsi="Aptos Serif" w:cs="Aptos Serif"/>
        <w:color w:val="000000" w:themeColor="text1"/>
        <w:sz w:val="20"/>
        <w:szCs w:val="20"/>
      </w:rPr>
    </w:pPr>
    <w:r w:rsidRPr="003B7488">
      <w:rPr>
        <w:rFonts w:ascii="Aptos Serif" w:hAnsi="Aptos Serif" w:cs="Aptos Serif"/>
        <w:color w:val="000000" w:themeColor="text1"/>
        <w:sz w:val="20"/>
        <w:szCs w:val="20"/>
      </w:rPr>
      <w:fldChar w:fldCharType="begin"/>
    </w:r>
    <w:r w:rsidRPr="003B7488">
      <w:rPr>
        <w:rFonts w:ascii="Aptos Serif" w:hAnsi="Aptos Serif" w:cs="Aptos Serif"/>
        <w:color w:val="000000" w:themeColor="text1"/>
        <w:sz w:val="20"/>
        <w:szCs w:val="20"/>
      </w:rPr>
      <w:instrText xml:space="preserve"> FILENAME \* MERGEFORMAT </w:instrText>
    </w:r>
    <w:r w:rsidRPr="003B7488">
      <w:rPr>
        <w:rFonts w:ascii="Aptos Serif" w:hAnsi="Aptos Serif" w:cs="Aptos Serif"/>
        <w:color w:val="000000" w:themeColor="text1"/>
        <w:sz w:val="20"/>
        <w:szCs w:val="20"/>
      </w:rPr>
      <w:fldChar w:fldCharType="separate"/>
    </w:r>
    <w:r w:rsidR="00754216">
      <w:rPr>
        <w:rFonts w:ascii="Aptos Serif" w:hAnsi="Aptos Serif" w:cs="Aptos Serif"/>
        <w:noProof/>
        <w:color w:val="000000" w:themeColor="text1"/>
        <w:sz w:val="20"/>
        <w:szCs w:val="20"/>
      </w:rPr>
      <w:t>20240228_OP_DENVA</w:t>
    </w:r>
    <w:r w:rsidRPr="003B7488">
      <w:rPr>
        <w:rFonts w:ascii="Aptos Serif" w:hAnsi="Aptos Serif" w:cs="Aptos Serif"/>
        <w:color w:val="000000" w:themeColor="text1"/>
        <w:sz w:val="20"/>
        <w:szCs w:val="20"/>
      </w:rPr>
      <w:fldChar w:fldCharType="end"/>
    </w:r>
  </w:p>
  <w:p w14:paraId="0FE91E57" w14:textId="260B62A1" w:rsidR="00905B21" w:rsidRPr="003B7488" w:rsidRDefault="00905B21" w:rsidP="003B7488">
    <w:pPr>
      <w:pStyle w:val="Pieddepage"/>
      <w:tabs>
        <w:tab w:val="clear" w:pos="4536"/>
        <w:tab w:val="clear" w:pos="9072"/>
        <w:tab w:val="left" w:pos="4710"/>
        <w:tab w:val="left" w:pos="6602"/>
      </w:tabs>
      <w:rPr>
        <w:rFonts w:ascii="Aptos Serif" w:hAnsi="Aptos Serif" w:cs="Aptos Seri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C729" w14:textId="77777777" w:rsidR="00E35A70" w:rsidRDefault="00E35A70" w:rsidP="00905B21">
      <w:pPr>
        <w:spacing w:after="0"/>
      </w:pPr>
      <w:r>
        <w:separator/>
      </w:r>
    </w:p>
  </w:footnote>
  <w:footnote w:type="continuationSeparator" w:id="0">
    <w:p w14:paraId="09F3F80D" w14:textId="77777777" w:rsidR="00E35A70" w:rsidRDefault="00E35A70" w:rsidP="00905B21">
      <w:pPr>
        <w:spacing w:after="0"/>
      </w:pPr>
      <w:r>
        <w:continuationSeparator/>
      </w:r>
    </w:p>
  </w:footnote>
  <w:footnote w:type="continuationNotice" w:id="1">
    <w:p w14:paraId="158D7B39" w14:textId="77777777" w:rsidR="00E35A70" w:rsidRDefault="00E35A7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7E659F60" w14:textId="77777777" w:rsidR="003B7488" w:rsidRDefault="003B7488">
        <w:pPr>
          <w:pStyle w:val="En-tte"/>
          <w:jc w:val="right"/>
        </w:pPr>
        <w:r>
          <w:t xml:space="preserve">Page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p w14:paraId="2EC814B8" w14:textId="77777777" w:rsidR="003B7488" w:rsidRDefault="003B74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D90E" w14:textId="60D79892" w:rsidR="00A02692" w:rsidRDefault="00A02692">
    <w:pPr>
      <w:pStyle w:val="En-tte"/>
    </w:pPr>
    <w:r>
      <w:rPr>
        <w:noProof/>
      </w:rPr>
      <w:drawing>
        <wp:anchor distT="0" distB="0" distL="114300" distR="114300" simplePos="0" relativeHeight="251659264" behindDoc="1" locked="0" layoutInCell="1" allowOverlap="1" wp14:anchorId="4A0513B2" wp14:editId="5133CB1B">
          <wp:simplePos x="0" y="0"/>
          <wp:positionH relativeFrom="page">
            <wp:posOffset>638037</wp:posOffset>
          </wp:positionH>
          <wp:positionV relativeFrom="page">
            <wp:posOffset>449580</wp:posOffset>
          </wp:positionV>
          <wp:extent cx="1799590" cy="1751610"/>
          <wp:effectExtent l="0" t="0" r="0" b="1270"/>
          <wp:wrapNone/>
          <wp:docPr id="391899358" name="Image 391899358"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37379" name="Image 1038237379" descr="Une image contenant texte, Police, capture d’écran,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17516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490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1388F"/>
    <w:multiLevelType w:val="hybridMultilevel"/>
    <w:tmpl w:val="FA1C8F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2C01CD9"/>
    <w:multiLevelType w:val="hybridMultilevel"/>
    <w:tmpl w:val="156C287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BD7EC3"/>
    <w:multiLevelType w:val="hybridMultilevel"/>
    <w:tmpl w:val="C5D4F3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6314EB"/>
    <w:multiLevelType w:val="hybridMultilevel"/>
    <w:tmpl w:val="E3AE4958"/>
    <w:lvl w:ilvl="0" w:tplc="C8BECBBE">
      <w:numFmt w:val="bullet"/>
      <w:lvlText w:val="-"/>
      <w:lvlJc w:val="left"/>
      <w:pPr>
        <w:ind w:left="720" w:hanging="360"/>
      </w:pPr>
      <w:rPr>
        <w:rFonts w:ascii="Aptos Serif" w:eastAsiaTheme="minorHAnsi" w:hAnsi="Aptos Serif" w:cs="Apto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387676"/>
    <w:multiLevelType w:val="hybridMultilevel"/>
    <w:tmpl w:val="0AA24890"/>
    <w:lvl w:ilvl="0" w:tplc="4C3618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4279E9"/>
    <w:multiLevelType w:val="hybridMultilevel"/>
    <w:tmpl w:val="83E210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88652C"/>
    <w:multiLevelType w:val="hybridMultilevel"/>
    <w:tmpl w:val="733664F6"/>
    <w:lvl w:ilvl="0" w:tplc="E536D080">
      <w:start w:val="1"/>
      <w:numFmt w:val="decimal"/>
      <w:lvlText w:val="%1"/>
      <w:lvlJc w:val="left"/>
      <w:pPr>
        <w:ind w:left="1128" w:hanging="360"/>
      </w:pPr>
      <w:rPr>
        <w:rFonts w:hint="default"/>
      </w:rPr>
    </w:lvl>
    <w:lvl w:ilvl="1" w:tplc="040C0019" w:tentative="1">
      <w:start w:val="1"/>
      <w:numFmt w:val="lowerLetter"/>
      <w:lvlText w:val="%2."/>
      <w:lvlJc w:val="left"/>
      <w:pPr>
        <w:ind w:left="1848" w:hanging="360"/>
      </w:pPr>
    </w:lvl>
    <w:lvl w:ilvl="2" w:tplc="040C001B" w:tentative="1">
      <w:start w:val="1"/>
      <w:numFmt w:val="lowerRoman"/>
      <w:lvlText w:val="%3."/>
      <w:lvlJc w:val="right"/>
      <w:pPr>
        <w:ind w:left="2568" w:hanging="180"/>
      </w:pPr>
    </w:lvl>
    <w:lvl w:ilvl="3" w:tplc="040C000F" w:tentative="1">
      <w:start w:val="1"/>
      <w:numFmt w:val="decimal"/>
      <w:lvlText w:val="%4."/>
      <w:lvlJc w:val="left"/>
      <w:pPr>
        <w:ind w:left="3288" w:hanging="360"/>
      </w:pPr>
    </w:lvl>
    <w:lvl w:ilvl="4" w:tplc="040C0019" w:tentative="1">
      <w:start w:val="1"/>
      <w:numFmt w:val="lowerLetter"/>
      <w:lvlText w:val="%5."/>
      <w:lvlJc w:val="left"/>
      <w:pPr>
        <w:ind w:left="4008" w:hanging="360"/>
      </w:pPr>
    </w:lvl>
    <w:lvl w:ilvl="5" w:tplc="040C001B" w:tentative="1">
      <w:start w:val="1"/>
      <w:numFmt w:val="lowerRoman"/>
      <w:lvlText w:val="%6."/>
      <w:lvlJc w:val="right"/>
      <w:pPr>
        <w:ind w:left="4728" w:hanging="180"/>
      </w:pPr>
    </w:lvl>
    <w:lvl w:ilvl="6" w:tplc="040C000F" w:tentative="1">
      <w:start w:val="1"/>
      <w:numFmt w:val="decimal"/>
      <w:lvlText w:val="%7."/>
      <w:lvlJc w:val="left"/>
      <w:pPr>
        <w:ind w:left="5448" w:hanging="360"/>
      </w:pPr>
    </w:lvl>
    <w:lvl w:ilvl="7" w:tplc="040C0019" w:tentative="1">
      <w:start w:val="1"/>
      <w:numFmt w:val="lowerLetter"/>
      <w:lvlText w:val="%8."/>
      <w:lvlJc w:val="left"/>
      <w:pPr>
        <w:ind w:left="6168" w:hanging="360"/>
      </w:pPr>
    </w:lvl>
    <w:lvl w:ilvl="8" w:tplc="040C001B" w:tentative="1">
      <w:start w:val="1"/>
      <w:numFmt w:val="lowerRoman"/>
      <w:lvlText w:val="%9."/>
      <w:lvlJc w:val="right"/>
      <w:pPr>
        <w:ind w:left="6888" w:hanging="180"/>
      </w:pPr>
    </w:lvl>
  </w:abstractNum>
  <w:abstractNum w:abstractNumId="8" w15:restartNumberingAfterBreak="0">
    <w:nsid w:val="09CE5162"/>
    <w:multiLevelType w:val="hybridMultilevel"/>
    <w:tmpl w:val="E520A5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35C7249"/>
    <w:multiLevelType w:val="hybridMultilevel"/>
    <w:tmpl w:val="756E7E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52200EF"/>
    <w:multiLevelType w:val="hybridMultilevel"/>
    <w:tmpl w:val="EFC2A9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7B655BC"/>
    <w:multiLevelType w:val="hybridMultilevel"/>
    <w:tmpl w:val="CE96FAEC"/>
    <w:lvl w:ilvl="0" w:tplc="58587D8A">
      <w:start w:val="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0A49BF"/>
    <w:multiLevelType w:val="hybridMultilevel"/>
    <w:tmpl w:val="B844BA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DF3EEE"/>
    <w:multiLevelType w:val="hybridMultilevel"/>
    <w:tmpl w:val="E1702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C10148"/>
    <w:multiLevelType w:val="hybridMultilevel"/>
    <w:tmpl w:val="80C69894"/>
    <w:lvl w:ilvl="0" w:tplc="E94A594E">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0A80C00"/>
    <w:multiLevelType w:val="hybridMultilevel"/>
    <w:tmpl w:val="17A8C9B8"/>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991C1C"/>
    <w:multiLevelType w:val="hybridMultilevel"/>
    <w:tmpl w:val="403481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C5B5E70"/>
    <w:multiLevelType w:val="hybridMultilevel"/>
    <w:tmpl w:val="0CA69C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C991564"/>
    <w:multiLevelType w:val="hybridMultilevel"/>
    <w:tmpl w:val="8974C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BE1467"/>
    <w:multiLevelType w:val="hybridMultilevel"/>
    <w:tmpl w:val="D5C0D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B20BE8"/>
    <w:multiLevelType w:val="hybridMultilevel"/>
    <w:tmpl w:val="9330184E"/>
    <w:lvl w:ilvl="0" w:tplc="E31A1686">
      <w:numFmt w:val="bullet"/>
      <w:lvlText w:val="-"/>
      <w:lvlJc w:val="left"/>
      <w:pPr>
        <w:ind w:left="720" w:hanging="360"/>
      </w:pPr>
      <w:rPr>
        <w:rFonts w:ascii="Calibri" w:eastAsia="Calibri" w:hAnsi="Calibri" w:cs="Calibr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103207"/>
    <w:multiLevelType w:val="hybridMultilevel"/>
    <w:tmpl w:val="FE9676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5182898"/>
    <w:multiLevelType w:val="hybridMultilevel"/>
    <w:tmpl w:val="22FA15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7306046"/>
    <w:multiLevelType w:val="hybridMultilevel"/>
    <w:tmpl w:val="F698A9C8"/>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24" w15:restartNumberingAfterBreak="0">
    <w:nsid w:val="3C780155"/>
    <w:multiLevelType w:val="hybridMultilevel"/>
    <w:tmpl w:val="B7500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055501D"/>
    <w:multiLevelType w:val="hybridMultilevel"/>
    <w:tmpl w:val="4BD6A85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8397798"/>
    <w:multiLevelType w:val="hybridMultilevel"/>
    <w:tmpl w:val="979234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ACC4F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CE66A1B"/>
    <w:multiLevelType w:val="hybridMultilevel"/>
    <w:tmpl w:val="834809DE"/>
    <w:lvl w:ilvl="0" w:tplc="F1C48E9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D881BE0"/>
    <w:multiLevelType w:val="hybridMultilevel"/>
    <w:tmpl w:val="196A5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6E1AC2"/>
    <w:multiLevelType w:val="hybridMultilevel"/>
    <w:tmpl w:val="70168818"/>
    <w:lvl w:ilvl="0" w:tplc="58587D8A">
      <w:start w:val="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B37DCA"/>
    <w:multiLevelType w:val="hybridMultilevel"/>
    <w:tmpl w:val="E2429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D67C0A"/>
    <w:multiLevelType w:val="hybridMultilevel"/>
    <w:tmpl w:val="8CF4F822"/>
    <w:lvl w:ilvl="0" w:tplc="FFFFFFFF">
      <w:start w:val="1"/>
      <w:numFmt w:val="decimal"/>
      <w:lvlText w:val="%1."/>
      <w:lvlJc w:val="left"/>
      <w:pPr>
        <w:ind w:left="720" w:hanging="360"/>
      </w:pPr>
      <w:rPr>
        <w:rFonts w:hint="default"/>
      </w:rPr>
    </w:lvl>
    <w:lvl w:ilvl="1" w:tplc="040C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1006C0"/>
    <w:multiLevelType w:val="hybridMultilevel"/>
    <w:tmpl w:val="55B8D12C"/>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34" w15:restartNumberingAfterBreak="0">
    <w:nsid w:val="612B01F3"/>
    <w:multiLevelType w:val="multilevel"/>
    <w:tmpl w:val="C94E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8414EB"/>
    <w:multiLevelType w:val="hybridMultilevel"/>
    <w:tmpl w:val="62D4D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624FDE"/>
    <w:multiLevelType w:val="hybridMultilevel"/>
    <w:tmpl w:val="7C5E85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4E27B43"/>
    <w:multiLevelType w:val="hybridMultilevel"/>
    <w:tmpl w:val="983A75F6"/>
    <w:lvl w:ilvl="0" w:tplc="58587D8A">
      <w:start w:val="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EB580C"/>
    <w:multiLevelType w:val="hybridMultilevel"/>
    <w:tmpl w:val="6986A5AC"/>
    <w:lvl w:ilvl="0" w:tplc="58587D8A">
      <w:start w:val="27"/>
      <w:numFmt w:val="bullet"/>
      <w:lvlText w:val="-"/>
      <w:lvlJc w:val="left"/>
      <w:pPr>
        <w:ind w:left="1400" w:hanging="360"/>
      </w:pPr>
      <w:rPr>
        <w:rFonts w:ascii="Calibri" w:eastAsiaTheme="minorHAnsi" w:hAnsi="Calibri" w:cs="Calibri"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39" w15:restartNumberingAfterBreak="0">
    <w:nsid w:val="66D42915"/>
    <w:multiLevelType w:val="hybridMultilevel"/>
    <w:tmpl w:val="9362B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7A62567"/>
    <w:multiLevelType w:val="hybridMultilevel"/>
    <w:tmpl w:val="59628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E750F9"/>
    <w:multiLevelType w:val="hybridMultilevel"/>
    <w:tmpl w:val="308A716A"/>
    <w:lvl w:ilvl="0" w:tplc="58587D8A">
      <w:start w:val="27"/>
      <w:numFmt w:val="bullet"/>
      <w:lvlText w:val="-"/>
      <w:lvlJc w:val="left"/>
      <w:pPr>
        <w:ind w:left="140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82E7C06"/>
    <w:multiLevelType w:val="multilevel"/>
    <w:tmpl w:val="A9FE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291AA4"/>
    <w:multiLevelType w:val="hybridMultilevel"/>
    <w:tmpl w:val="5636C4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6C56010E"/>
    <w:multiLevelType w:val="hybridMultilevel"/>
    <w:tmpl w:val="55A2A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3623AA"/>
    <w:multiLevelType w:val="multilevel"/>
    <w:tmpl w:val="CBF4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A22E36"/>
    <w:multiLevelType w:val="hybridMultilevel"/>
    <w:tmpl w:val="E6D64692"/>
    <w:lvl w:ilvl="0" w:tplc="92C886DA">
      <w:numFmt w:val="bullet"/>
      <w:lvlText w:val="-"/>
      <w:lvlJc w:val="left"/>
      <w:pPr>
        <w:ind w:left="720" w:hanging="360"/>
      </w:pPr>
      <w:rPr>
        <w:rFonts w:ascii="Aptos Serif" w:eastAsiaTheme="minorHAnsi" w:hAnsi="Aptos Serif" w:cs="Apto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AF771C"/>
    <w:multiLevelType w:val="multilevel"/>
    <w:tmpl w:val="97FE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0803971">
    <w:abstractNumId w:val="0"/>
  </w:num>
  <w:num w:numId="2" w16cid:durableId="1045636919">
    <w:abstractNumId w:val="23"/>
  </w:num>
  <w:num w:numId="3" w16cid:durableId="1587230383">
    <w:abstractNumId w:val="33"/>
  </w:num>
  <w:num w:numId="4" w16cid:durableId="720324590">
    <w:abstractNumId w:val="25"/>
  </w:num>
  <w:num w:numId="5" w16cid:durableId="684751376">
    <w:abstractNumId w:val="27"/>
  </w:num>
  <w:num w:numId="6" w16cid:durableId="1626427235">
    <w:abstractNumId w:val="34"/>
  </w:num>
  <w:num w:numId="7" w16cid:durableId="1521823225">
    <w:abstractNumId w:val="45"/>
  </w:num>
  <w:num w:numId="8" w16cid:durableId="1538392443">
    <w:abstractNumId w:val="42"/>
  </w:num>
  <w:num w:numId="9" w16cid:durableId="2020815448">
    <w:abstractNumId w:val="47"/>
  </w:num>
  <w:num w:numId="10" w16cid:durableId="486477076">
    <w:abstractNumId w:val="28"/>
  </w:num>
  <w:num w:numId="11" w16cid:durableId="1939825378">
    <w:abstractNumId w:val="38"/>
  </w:num>
  <w:num w:numId="12" w16cid:durableId="1721974798">
    <w:abstractNumId w:val="14"/>
  </w:num>
  <w:num w:numId="13" w16cid:durableId="539709736">
    <w:abstractNumId w:val="15"/>
  </w:num>
  <w:num w:numId="14" w16cid:durableId="502279738">
    <w:abstractNumId w:val="41"/>
  </w:num>
  <w:num w:numId="15" w16cid:durableId="22363471">
    <w:abstractNumId w:val="11"/>
  </w:num>
  <w:num w:numId="16" w16cid:durableId="516508235">
    <w:abstractNumId w:val="37"/>
  </w:num>
  <w:num w:numId="17" w16cid:durableId="1435898859">
    <w:abstractNumId w:val="30"/>
  </w:num>
  <w:num w:numId="18" w16cid:durableId="1520663432">
    <w:abstractNumId w:val="35"/>
  </w:num>
  <w:num w:numId="19" w16cid:durableId="566846324">
    <w:abstractNumId w:val="5"/>
  </w:num>
  <w:num w:numId="20" w16cid:durableId="1340229566">
    <w:abstractNumId w:val="2"/>
  </w:num>
  <w:num w:numId="21" w16cid:durableId="1408914976">
    <w:abstractNumId w:val="32"/>
  </w:num>
  <w:num w:numId="22" w16cid:durableId="1034116121">
    <w:abstractNumId w:val="3"/>
  </w:num>
  <w:num w:numId="23" w16cid:durableId="2103068626">
    <w:abstractNumId w:val="6"/>
  </w:num>
  <w:num w:numId="24" w16cid:durableId="294263705">
    <w:abstractNumId w:val="7"/>
  </w:num>
  <w:num w:numId="25" w16cid:durableId="1541623691">
    <w:abstractNumId w:val="9"/>
  </w:num>
  <w:num w:numId="26" w16cid:durableId="564142545">
    <w:abstractNumId w:val="10"/>
  </w:num>
  <w:num w:numId="27" w16cid:durableId="1847283689">
    <w:abstractNumId w:val="43"/>
  </w:num>
  <w:num w:numId="28" w16cid:durableId="1037007691">
    <w:abstractNumId w:val="26"/>
  </w:num>
  <w:num w:numId="29" w16cid:durableId="1792819578">
    <w:abstractNumId w:val="22"/>
  </w:num>
  <w:num w:numId="30" w16cid:durableId="1733194605">
    <w:abstractNumId w:val="1"/>
  </w:num>
  <w:num w:numId="31" w16cid:durableId="735250983">
    <w:abstractNumId w:val="17"/>
  </w:num>
  <w:num w:numId="32" w16cid:durableId="1397044838">
    <w:abstractNumId w:val="21"/>
  </w:num>
  <w:num w:numId="33" w16cid:durableId="2116094342">
    <w:abstractNumId w:val="8"/>
  </w:num>
  <w:num w:numId="34" w16cid:durableId="776096565">
    <w:abstractNumId w:val="36"/>
  </w:num>
  <w:num w:numId="35" w16cid:durableId="756094354">
    <w:abstractNumId w:val="16"/>
  </w:num>
  <w:num w:numId="36" w16cid:durableId="1973711500">
    <w:abstractNumId w:val="19"/>
  </w:num>
  <w:num w:numId="37" w16cid:durableId="1318652525">
    <w:abstractNumId w:val="18"/>
  </w:num>
  <w:num w:numId="38" w16cid:durableId="1636328136">
    <w:abstractNumId w:val="29"/>
  </w:num>
  <w:num w:numId="39" w16cid:durableId="149642907">
    <w:abstractNumId w:val="13"/>
  </w:num>
  <w:num w:numId="40" w16cid:durableId="1816993449">
    <w:abstractNumId w:val="40"/>
  </w:num>
  <w:num w:numId="41" w16cid:durableId="1755198234">
    <w:abstractNumId w:val="24"/>
  </w:num>
  <w:num w:numId="42" w16cid:durableId="1220166115">
    <w:abstractNumId w:val="44"/>
  </w:num>
  <w:num w:numId="43" w16cid:durableId="886767718">
    <w:abstractNumId w:val="39"/>
  </w:num>
  <w:num w:numId="44" w16cid:durableId="143352774">
    <w:abstractNumId w:val="4"/>
  </w:num>
  <w:num w:numId="45" w16cid:durableId="1731659499">
    <w:abstractNumId w:val="20"/>
  </w:num>
  <w:num w:numId="46" w16cid:durableId="1161852084">
    <w:abstractNumId w:val="31"/>
  </w:num>
  <w:num w:numId="47" w16cid:durableId="1757819571">
    <w:abstractNumId w:val="46"/>
  </w:num>
  <w:num w:numId="48" w16cid:durableId="18369209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attachedTemplate r:id="rId1"/>
  <w:revisionView w:inkAnnotation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227"/>
    <w:rsid w:val="00000106"/>
    <w:rsid w:val="00001463"/>
    <w:rsid w:val="00001C0A"/>
    <w:rsid w:val="00002027"/>
    <w:rsid w:val="00002104"/>
    <w:rsid w:val="00005768"/>
    <w:rsid w:val="00010434"/>
    <w:rsid w:val="00014F1C"/>
    <w:rsid w:val="000154A9"/>
    <w:rsid w:val="00017AFD"/>
    <w:rsid w:val="00022592"/>
    <w:rsid w:val="000230A2"/>
    <w:rsid w:val="00037164"/>
    <w:rsid w:val="0004175A"/>
    <w:rsid w:val="00046620"/>
    <w:rsid w:val="00046E27"/>
    <w:rsid w:val="000509BD"/>
    <w:rsid w:val="00051A05"/>
    <w:rsid w:val="00057D4F"/>
    <w:rsid w:val="00062421"/>
    <w:rsid w:val="000679CD"/>
    <w:rsid w:val="00073D09"/>
    <w:rsid w:val="00076DF9"/>
    <w:rsid w:val="000824DE"/>
    <w:rsid w:val="00085F30"/>
    <w:rsid w:val="0009034A"/>
    <w:rsid w:val="000931B3"/>
    <w:rsid w:val="000A6EB3"/>
    <w:rsid w:val="000A7E52"/>
    <w:rsid w:val="000B00F8"/>
    <w:rsid w:val="000C5CCE"/>
    <w:rsid w:val="000C6E36"/>
    <w:rsid w:val="000D15CE"/>
    <w:rsid w:val="000D7792"/>
    <w:rsid w:val="000E2061"/>
    <w:rsid w:val="000E3639"/>
    <w:rsid w:val="000E5ED6"/>
    <w:rsid w:val="000E7353"/>
    <w:rsid w:val="000E78EC"/>
    <w:rsid w:val="000F1DA7"/>
    <w:rsid w:val="000F2753"/>
    <w:rsid w:val="000F6590"/>
    <w:rsid w:val="00101729"/>
    <w:rsid w:val="00104A51"/>
    <w:rsid w:val="00110144"/>
    <w:rsid w:val="0011052C"/>
    <w:rsid w:val="0011515D"/>
    <w:rsid w:val="00116F65"/>
    <w:rsid w:val="00117441"/>
    <w:rsid w:val="001176F5"/>
    <w:rsid w:val="001230F2"/>
    <w:rsid w:val="00125D45"/>
    <w:rsid w:val="001333F0"/>
    <w:rsid w:val="00133ECF"/>
    <w:rsid w:val="00134C15"/>
    <w:rsid w:val="00146B17"/>
    <w:rsid w:val="001512DB"/>
    <w:rsid w:val="00152EC6"/>
    <w:rsid w:val="0015371C"/>
    <w:rsid w:val="00154DCC"/>
    <w:rsid w:val="00155CC7"/>
    <w:rsid w:val="00157177"/>
    <w:rsid w:val="00160EF4"/>
    <w:rsid w:val="00161B0A"/>
    <w:rsid w:val="00172920"/>
    <w:rsid w:val="001730EE"/>
    <w:rsid w:val="0017313E"/>
    <w:rsid w:val="0017566C"/>
    <w:rsid w:val="00177337"/>
    <w:rsid w:val="0017791F"/>
    <w:rsid w:val="001902D8"/>
    <w:rsid w:val="001933FF"/>
    <w:rsid w:val="0019609D"/>
    <w:rsid w:val="0019661C"/>
    <w:rsid w:val="001A0A2B"/>
    <w:rsid w:val="001A0E7C"/>
    <w:rsid w:val="001A2A3E"/>
    <w:rsid w:val="001B1E83"/>
    <w:rsid w:val="001B206F"/>
    <w:rsid w:val="001B2570"/>
    <w:rsid w:val="001B37D1"/>
    <w:rsid w:val="001B4373"/>
    <w:rsid w:val="001B75F8"/>
    <w:rsid w:val="001C06C7"/>
    <w:rsid w:val="001C4F1A"/>
    <w:rsid w:val="001D259E"/>
    <w:rsid w:val="001D634F"/>
    <w:rsid w:val="001E3E83"/>
    <w:rsid w:val="001E6DE7"/>
    <w:rsid w:val="001E7E6A"/>
    <w:rsid w:val="001F26F4"/>
    <w:rsid w:val="001F5676"/>
    <w:rsid w:val="00200DB0"/>
    <w:rsid w:val="002031D3"/>
    <w:rsid w:val="0020414E"/>
    <w:rsid w:val="0020537B"/>
    <w:rsid w:val="0022363B"/>
    <w:rsid w:val="002238DC"/>
    <w:rsid w:val="00227784"/>
    <w:rsid w:val="00227E25"/>
    <w:rsid w:val="00237612"/>
    <w:rsid w:val="00244AFA"/>
    <w:rsid w:val="002474ED"/>
    <w:rsid w:val="00247A85"/>
    <w:rsid w:val="0025214A"/>
    <w:rsid w:val="002526A9"/>
    <w:rsid w:val="00260C5F"/>
    <w:rsid w:val="00260F26"/>
    <w:rsid w:val="00261BEE"/>
    <w:rsid w:val="0026392E"/>
    <w:rsid w:val="00264296"/>
    <w:rsid w:val="00265879"/>
    <w:rsid w:val="00272611"/>
    <w:rsid w:val="0027501A"/>
    <w:rsid w:val="002813E6"/>
    <w:rsid w:val="002814D3"/>
    <w:rsid w:val="00285717"/>
    <w:rsid w:val="0028616B"/>
    <w:rsid w:val="00287686"/>
    <w:rsid w:val="00291F37"/>
    <w:rsid w:val="00292AB2"/>
    <w:rsid w:val="002944AE"/>
    <w:rsid w:val="002A3B93"/>
    <w:rsid w:val="002B24A6"/>
    <w:rsid w:val="002B4707"/>
    <w:rsid w:val="002C1BD9"/>
    <w:rsid w:val="002C2273"/>
    <w:rsid w:val="002C43EE"/>
    <w:rsid w:val="002C4823"/>
    <w:rsid w:val="002D0E58"/>
    <w:rsid w:val="002D401A"/>
    <w:rsid w:val="002D5636"/>
    <w:rsid w:val="002E06C1"/>
    <w:rsid w:val="002E0ACC"/>
    <w:rsid w:val="002E32DE"/>
    <w:rsid w:val="002F192C"/>
    <w:rsid w:val="002F7896"/>
    <w:rsid w:val="00302E8A"/>
    <w:rsid w:val="003046EA"/>
    <w:rsid w:val="00304EEC"/>
    <w:rsid w:val="00310A34"/>
    <w:rsid w:val="00311C27"/>
    <w:rsid w:val="0031236A"/>
    <w:rsid w:val="00313439"/>
    <w:rsid w:val="00313A33"/>
    <w:rsid w:val="00316C82"/>
    <w:rsid w:val="00331C72"/>
    <w:rsid w:val="003409AF"/>
    <w:rsid w:val="00342B20"/>
    <w:rsid w:val="00345575"/>
    <w:rsid w:val="0035024F"/>
    <w:rsid w:val="00350B4B"/>
    <w:rsid w:val="00351052"/>
    <w:rsid w:val="0035308B"/>
    <w:rsid w:val="003534B4"/>
    <w:rsid w:val="003538B9"/>
    <w:rsid w:val="00362AFD"/>
    <w:rsid w:val="00374052"/>
    <w:rsid w:val="003814AB"/>
    <w:rsid w:val="00386EEE"/>
    <w:rsid w:val="00392E8B"/>
    <w:rsid w:val="00393B4B"/>
    <w:rsid w:val="003941C5"/>
    <w:rsid w:val="00396E54"/>
    <w:rsid w:val="003A02EC"/>
    <w:rsid w:val="003A3A3B"/>
    <w:rsid w:val="003A70CC"/>
    <w:rsid w:val="003A7530"/>
    <w:rsid w:val="003A7B74"/>
    <w:rsid w:val="003A7C2A"/>
    <w:rsid w:val="003B1608"/>
    <w:rsid w:val="003B1EA9"/>
    <w:rsid w:val="003B20DA"/>
    <w:rsid w:val="003B2227"/>
    <w:rsid w:val="003B7488"/>
    <w:rsid w:val="003C3227"/>
    <w:rsid w:val="003C74DD"/>
    <w:rsid w:val="003D1B92"/>
    <w:rsid w:val="003D3EB6"/>
    <w:rsid w:val="003D6923"/>
    <w:rsid w:val="003E5F30"/>
    <w:rsid w:val="003F035A"/>
    <w:rsid w:val="003F15CF"/>
    <w:rsid w:val="003F5538"/>
    <w:rsid w:val="003F7C63"/>
    <w:rsid w:val="00401E18"/>
    <w:rsid w:val="0040720E"/>
    <w:rsid w:val="00410CE5"/>
    <w:rsid w:val="00411B39"/>
    <w:rsid w:val="00412835"/>
    <w:rsid w:val="00423FE1"/>
    <w:rsid w:val="0043337E"/>
    <w:rsid w:val="00434BD1"/>
    <w:rsid w:val="00435458"/>
    <w:rsid w:val="00440DFC"/>
    <w:rsid w:val="00445FC7"/>
    <w:rsid w:val="00446A19"/>
    <w:rsid w:val="00446D4F"/>
    <w:rsid w:val="00456381"/>
    <w:rsid w:val="00457834"/>
    <w:rsid w:val="00464773"/>
    <w:rsid w:val="00474250"/>
    <w:rsid w:val="00476949"/>
    <w:rsid w:val="0048013F"/>
    <w:rsid w:val="00481FF0"/>
    <w:rsid w:val="00485F1E"/>
    <w:rsid w:val="00486A4B"/>
    <w:rsid w:val="004919C3"/>
    <w:rsid w:val="004A05E4"/>
    <w:rsid w:val="004A213C"/>
    <w:rsid w:val="004B0527"/>
    <w:rsid w:val="004B6EE3"/>
    <w:rsid w:val="004B7123"/>
    <w:rsid w:val="004D2062"/>
    <w:rsid w:val="004D6532"/>
    <w:rsid w:val="004E0CAD"/>
    <w:rsid w:val="004E657E"/>
    <w:rsid w:val="004F0F6F"/>
    <w:rsid w:val="004F7B13"/>
    <w:rsid w:val="00500539"/>
    <w:rsid w:val="00502E24"/>
    <w:rsid w:val="00504B0A"/>
    <w:rsid w:val="00505CCF"/>
    <w:rsid w:val="005065AA"/>
    <w:rsid w:val="00510BF4"/>
    <w:rsid w:val="00510D34"/>
    <w:rsid w:val="00511787"/>
    <w:rsid w:val="00511F34"/>
    <w:rsid w:val="00517ABB"/>
    <w:rsid w:val="00520DE6"/>
    <w:rsid w:val="00531D6F"/>
    <w:rsid w:val="005334AD"/>
    <w:rsid w:val="005338D1"/>
    <w:rsid w:val="00535FA2"/>
    <w:rsid w:val="00547607"/>
    <w:rsid w:val="005517C1"/>
    <w:rsid w:val="00554509"/>
    <w:rsid w:val="0055648D"/>
    <w:rsid w:val="00556AC5"/>
    <w:rsid w:val="0056246C"/>
    <w:rsid w:val="005718D3"/>
    <w:rsid w:val="005766BF"/>
    <w:rsid w:val="00576E6A"/>
    <w:rsid w:val="00577564"/>
    <w:rsid w:val="005814A9"/>
    <w:rsid w:val="00593358"/>
    <w:rsid w:val="0059401E"/>
    <w:rsid w:val="00597F8B"/>
    <w:rsid w:val="005A11B0"/>
    <w:rsid w:val="005A3D36"/>
    <w:rsid w:val="005B0BC3"/>
    <w:rsid w:val="005B3481"/>
    <w:rsid w:val="005B5F04"/>
    <w:rsid w:val="005B7C83"/>
    <w:rsid w:val="005C36DD"/>
    <w:rsid w:val="005C3D06"/>
    <w:rsid w:val="005C6D36"/>
    <w:rsid w:val="005D0976"/>
    <w:rsid w:val="005D1ECD"/>
    <w:rsid w:val="005D40DA"/>
    <w:rsid w:val="005D7420"/>
    <w:rsid w:val="005E2C41"/>
    <w:rsid w:val="005E41F0"/>
    <w:rsid w:val="005F0D46"/>
    <w:rsid w:val="005F6567"/>
    <w:rsid w:val="006007CD"/>
    <w:rsid w:val="00602513"/>
    <w:rsid w:val="00607690"/>
    <w:rsid w:val="006125C2"/>
    <w:rsid w:val="00616073"/>
    <w:rsid w:val="0062399D"/>
    <w:rsid w:val="0062440B"/>
    <w:rsid w:val="00625DF7"/>
    <w:rsid w:val="00632662"/>
    <w:rsid w:val="006338BD"/>
    <w:rsid w:val="00634072"/>
    <w:rsid w:val="006348F9"/>
    <w:rsid w:val="0064050A"/>
    <w:rsid w:val="00642ABD"/>
    <w:rsid w:val="0065004F"/>
    <w:rsid w:val="00651275"/>
    <w:rsid w:val="00651658"/>
    <w:rsid w:val="0065666C"/>
    <w:rsid w:val="00665AE5"/>
    <w:rsid w:val="006704AF"/>
    <w:rsid w:val="00675BB3"/>
    <w:rsid w:val="0068255D"/>
    <w:rsid w:val="00685821"/>
    <w:rsid w:val="00691782"/>
    <w:rsid w:val="006921BD"/>
    <w:rsid w:val="00692CAC"/>
    <w:rsid w:val="00694304"/>
    <w:rsid w:val="006A10C8"/>
    <w:rsid w:val="006A2E6A"/>
    <w:rsid w:val="006A5EEB"/>
    <w:rsid w:val="006B15F7"/>
    <w:rsid w:val="006B1E02"/>
    <w:rsid w:val="006B1F75"/>
    <w:rsid w:val="006B49E5"/>
    <w:rsid w:val="006B4F48"/>
    <w:rsid w:val="006B574E"/>
    <w:rsid w:val="006B6EF8"/>
    <w:rsid w:val="006C021B"/>
    <w:rsid w:val="006C39BE"/>
    <w:rsid w:val="006C4F62"/>
    <w:rsid w:val="006C6C37"/>
    <w:rsid w:val="006C77F0"/>
    <w:rsid w:val="006D1283"/>
    <w:rsid w:val="006D3B8A"/>
    <w:rsid w:val="006D4065"/>
    <w:rsid w:val="006E1DF4"/>
    <w:rsid w:val="006E31D1"/>
    <w:rsid w:val="006E6525"/>
    <w:rsid w:val="006F227E"/>
    <w:rsid w:val="006F3221"/>
    <w:rsid w:val="006F4F7A"/>
    <w:rsid w:val="006F53B2"/>
    <w:rsid w:val="006F5ECC"/>
    <w:rsid w:val="006F7436"/>
    <w:rsid w:val="006F7FD7"/>
    <w:rsid w:val="00701C33"/>
    <w:rsid w:val="00703505"/>
    <w:rsid w:val="00704B36"/>
    <w:rsid w:val="00714DE2"/>
    <w:rsid w:val="007178E2"/>
    <w:rsid w:val="00720363"/>
    <w:rsid w:val="0072387C"/>
    <w:rsid w:val="007364BF"/>
    <w:rsid w:val="00741888"/>
    <w:rsid w:val="00741C6F"/>
    <w:rsid w:val="00742ED5"/>
    <w:rsid w:val="00744999"/>
    <w:rsid w:val="00744AAE"/>
    <w:rsid w:val="00745723"/>
    <w:rsid w:val="007522D0"/>
    <w:rsid w:val="00754216"/>
    <w:rsid w:val="007546B9"/>
    <w:rsid w:val="00760995"/>
    <w:rsid w:val="00761EF1"/>
    <w:rsid w:val="00767493"/>
    <w:rsid w:val="00772656"/>
    <w:rsid w:val="00776B18"/>
    <w:rsid w:val="00777BC6"/>
    <w:rsid w:val="00777EDA"/>
    <w:rsid w:val="00784929"/>
    <w:rsid w:val="007879B2"/>
    <w:rsid w:val="00790509"/>
    <w:rsid w:val="007A0692"/>
    <w:rsid w:val="007A1089"/>
    <w:rsid w:val="007A3241"/>
    <w:rsid w:val="007B43C4"/>
    <w:rsid w:val="007B5F62"/>
    <w:rsid w:val="007C387E"/>
    <w:rsid w:val="007C5858"/>
    <w:rsid w:val="007C77EC"/>
    <w:rsid w:val="007D11E9"/>
    <w:rsid w:val="007D6076"/>
    <w:rsid w:val="007D759C"/>
    <w:rsid w:val="007E6380"/>
    <w:rsid w:val="007F1012"/>
    <w:rsid w:val="007F3B45"/>
    <w:rsid w:val="00804F0E"/>
    <w:rsid w:val="00807474"/>
    <w:rsid w:val="008108C5"/>
    <w:rsid w:val="0081490F"/>
    <w:rsid w:val="008159D7"/>
    <w:rsid w:val="00823E7C"/>
    <w:rsid w:val="00831DB2"/>
    <w:rsid w:val="008324C8"/>
    <w:rsid w:val="008347C4"/>
    <w:rsid w:val="00836008"/>
    <w:rsid w:val="00836B88"/>
    <w:rsid w:val="0083D0E1"/>
    <w:rsid w:val="00840C5A"/>
    <w:rsid w:val="00846F3F"/>
    <w:rsid w:val="00847A3E"/>
    <w:rsid w:val="00851C11"/>
    <w:rsid w:val="008605CB"/>
    <w:rsid w:val="00861A93"/>
    <w:rsid w:val="008648DC"/>
    <w:rsid w:val="008663F5"/>
    <w:rsid w:val="00870919"/>
    <w:rsid w:val="0087257E"/>
    <w:rsid w:val="00872E0E"/>
    <w:rsid w:val="00872EBF"/>
    <w:rsid w:val="00873A0E"/>
    <w:rsid w:val="00874DB7"/>
    <w:rsid w:val="00875C8A"/>
    <w:rsid w:val="00876B47"/>
    <w:rsid w:val="008804DB"/>
    <w:rsid w:val="008910F4"/>
    <w:rsid w:val="008A0025"/>
    <w:rsid w:val="008A5781"/>
    <w:rsid w:val="008A634D"/>
    <w:rsid w:val="008B2D45"/>
    <w:rsid w:val="008C4892"/>
    <w:rsid w:val="008C4ADB"/>
    <w:rsid w:val="008C573E"/>
    <w:rsid w:val="008E4027"/>
    <w:rsid w:val="008F0B60"/>
    <w:rsid w:val="008F78F2"/>
    <w:rsid w:val="008F7C23"/>
    <w:rsid w:val="009005C1"/>
    <w:rsid w:val="00902F27"/>
    <w:rsid w:val="00903B14"/>
    <w:rsid w:val="00903BB0"/>
    <w:rsid w:val="00905B21"/>
    <w:rsid w:val="00913059"/>
    <w:rsid w:val="0091380F"/>
    <w:rsid w:val="0091438F"/>
    <w:rsid w:val="00915894"/>
    <w:rsid w:val="00921285"/>
    <w:rsid w:val="00923EB1"/>
    <w:rsid w:val="00924112"/>
    <w:rsid w:val="00927989"/>
    <w:rsid w:val="00930785"/>
    <w:rsid w:val="00931244"/>
    <w:rsid w:val="009329C4"/>
    <w:rsid w:val="00934405"/>
    <w:rsid w:val="00935EA2"/>
    <w:rsid w:val="00947C85"/>
    <w:rsid w:val="00951A27"/>
    <w:rsid w:val="00951EF6"/>
    <w:rsid w:val="0095491A"/>
    <w:rsid w:val="00957DC2"/>
    <w:rsid w:val="00961E46"/>
    <w:rsid w:val="009855C4"/>
    <w:rsid w:val="00985DC5"/>
    <w:rsid w:val="00986AD4"/>
    <w:rsid w:val="00993AE4"/>
    <w:rsid w:val="009959CD"/>
    <w:rsid w:val="009959E9"/>
    <w:rsid w:val="009A0BAA"/>
    <w:rsid w:val="009A1B17"/>
    <w:rsid w:val="009A41DC"/>
    <w:rsid w:val="009A57E1"/>
    <w:rsid w:val="009B3BA0"/>
    <w:rsid w:val="009B40D5"/>
    <w:rsid w:val="009C0A47"/>
    <w:rsid w:val="009C4816"/>
    <w:rsid w:val="009C4D37"/>
    <w:rsid w:val="009C6366"/>
    <w:rsid w:val="009C738A"/>
    <w:rsid w:val="009C7851"/>
    <w:rsid w:val="009C7C07"/>
    <w:rsid w:val="009D253F"/>
    <w:rsid w:val="009D3C35"/>
    <w:rsid w:val="009D6CFD"/>
    <w:rsid w:val="009D782D"/>
    <w:rsid w:val="009D7F58"/>
    <w:rsid w:val="009E50C8"/>
    <w:rsid w:val="009E78DC"/>
    <w:rsid w:val="009F3781"/>
    <w:rsid w:val="00A00955"/>
    <w:rsid w:val="00A01E61"/>
    <w:rsid w:val="00A02397"/>
    <w:rsid w:val="00A02692"/>
    <w:rsid w:val="00A04C80"/>
    <w:rsid w:val="00A12108"/>
    <w:rsid w:val="00A13ED1"/>
    <w:rsid w:val="00A34666"/>
    <w:rsid w:val="00A355DB"/>
    <w:rsid w:val="00A36435"/>
    <w:rsid w:val="00A436F7"/>
    <w:rsid w:val="00A438EE"/>
    <w:rsid w:val="00A53808"/>
    <w:rsid w:val="00A57EA3"/>
    <w:rsid w:val="00A61AFF"/>
    <w:rsid w:val="00A62AB1"/>
    <w:rsid w:val="00A6551D"/>
    <w:rsid w:val="00A661DF"/>
    <w:rsid w:val="00A66C8B"/>
    <w:rsid w:val="00A75E59"/>
    <w:rsid w:val="00A77B17"/>
    <w:rsid w:val="00A810A1"/>
    <w:rsid w:val="00A82E90"/>
    <w:rsid w:val="00A84851"/>
    <w:rsid w:val="00A95AFA"/>
    <w:rsid w:val="00A97899"/>
    <w:rsid w:val="00A97DDB"/>
    <w:rsid w:val="00AA22DD"/>
    <w:rsid w:val="00AA7C1A"/>
    <w:rsid w:val="00AB4F97"/>
    <w:rsid w:val="00AC0559"/>
    <w:rsid w:val="00AC58E8"/>
    <w:rsid w:val="00AC78DA"/>
    <w:rsid w:val="00AD18C8"/>
    <w:rsid w:val="00AD1BF8"/>
    <w:rsid w:val="00AD51D0"/>
    <w:rsid w:val="00AE0975"/>
    <w:rsid w:val="00AE0FB9"/>
    <w:rsid w:val="00AE531C"/>
    <w:rsid w:val="00AF2EEA"/>
    <w:rsid w:val="00AF4D4C"/>
    <w:rsid w:val="00AF5B1E"/>
    <w:rsid w:val="00AF784A"/>
    <w:rsid w:val="00B01F4B"/>
    <w:rsid w:val="00B0620E"/>
    <w:rsid w:val="00B06BA2"/>
    <w:rsid w:val="00B06CF9"/>
    <w:rsid w:val="00B11F43"/>
    <w:rsid w:val="00B17525"/>
    <w:rsid w:val="00B205A9"/>
    <w:rsid w:val="00B24F16"/>
    <w:rsid w:val="00B4067B"/>
    <w:rsid w:val="00B43991"/>
    <w:rsid w:val="00B476A9"/>
    <w:rsid w:val="00B556A7"/>
    <w:rsid w:val="00B62A49"/>
    <w:rsid w:val="00B8594E"/>
    <w:rsid w:val="00B874B0"/>
    <w:rsid w:val="00B87910"/>
    <w:rsid w:val="00B92C3A"/>
    <w:rsid w:val="00BC10B9"/>
    <w:rsid w:val="00BC6DA1"/>
    <w:rsid w:val="00BD005A"/>
    <w:rsid w:val="00BD14EE"/>
    <w:rsid w:val="00BD46A5"/>
    <w:rsid w:val="00BE0067"/>
    <w:rsid w:val="00BE32F1"/>
    <w:rsid w:val="00BE5257"/>
    <w:rsid w:val="00BE5484"/>
    <w:rsid w:val="00BE71A2"/>
    <w:rsid w:val="00BF4D75"/>
    <w:rsid w:val="00BF5E4F"/>
    <w:rsid w:val="00C02512"/>
    <w:rsid w:val="00C048A3"/>
    <w:rsid w:val="00C060AE"/>
    <w:rsid w:val="00C13BB9"/>
    <w:rsid w:val="00C15FDF"/>
    <w:rsid w:val="00C24F81"/>
    <w:rsid w:val="00C3576E"/>
    <w:rsid w:val="00C35AAA"/>
    <w:rsid w:val="00C3617D"/>
    <w:rsid w:val="00C379DE"/>
    <w:rsid w:val="00C414A9"/>
    <w:rsid w:val="00C477BC"/>
    <w:rsid w:val="00C50019"/>
    <w:rsid w:val="00C530BF"/>
    <w:rsid w:val="00C547BF"/>
    <w:rsid w:val="00C56543"/>
    <w:rsid w:val="00C60F6B"/>
    <w:rsid w:val="00C66B46"/>
    <w:rsid w:val="00C757BA"/>
    <w:rsid w:val="00C77ADC"/>
    <w:rsid w:val="00C8165F"/>
    <w:rsid w:val="00C916A6"/>
    <w:rsid w:val="00C918E5"/>
    <w:rsid w:val="00C92BB5"/>
    <w:rsid w:val="00C96A1A"/>
    <w:rsid w:val="00CA0A5B"/>
    <w:rsid w:val="00CA7DE5"/>
    <w:rsid w:val="00CB00D0"/>
    <w:rsid w:val="00CB6087"/>
    <w:rsid w:val="00CB62A7"/>
    <w:rsid w:val="00CB6BEB"/>
    <w:rsid w:val="00CC0AF9"/>
    <w:rsid w:val="00CC0EAA"/>
    <w:rsid w:val="00CC3823"/>
    <w:rsid w:val="00CD20A4"/>
    <w:rsid w:val="00CD3102"/>
    <w:rsid w:val="00CD551B"/>
    <w:rsid w:val="00CF0159"/>
    <w:rsid w:val="00CF1003"/>
    <w:rsid w:val="00CF2E0F"/>
    <w:rsid w:val="00D0282B"/>
    <w:rsid w:val="00D03BC9"/>
    <w:rsid w:val="00D13A6F"/>
    <w:rsid w:val="00D16E9A"/>
    <w:rsid w:val="00D17CCD"/>
    <w:rsid w:val="00D17F9A"/>
    <w:rsid w:val="00D2202E"/>
    <w:rsid w:val="00D238B5"/>
    <w:rsid w:val="00D27C8C"/>
    <w:rsid w:val="00D31B79"/>
    <w:rsid w:val="00D35508"/>
    <w:rsid w:val="00D366C8"/>
    <w:rsid w:val="00D40C70"/>
    <w:rsid w:val="00D42199"/>
    <w:rsid w:val="00D42428"/>
    <w:rsid w:val="00D51E2B"/>
    <w:rsid w:val="00D530A9"/>
    <w:rsid w:val="00D55198"/>
    <w:rsid w:val="00D552A4"/>
    <w:rsid w:val="00D5782B"/>
    <w:rsid w:val="00D651B8"/>
    <w:rsid w:val="00D70729"/>
    <w:rsid w:val="00D75ECC"/>
    <w:rsid w:val="00D8197C"/>
    <w:rsid w:val="00D822AE"/>
    <w:rsid w:val="00D83ADE"/>
    <w:rsid w:val="00D847FB"/>
    <w:rsid w:val="00D869D9"/>
    <w:rsid w:val="00D87856"/>
    <w:rsid w:val="00D91F8C"/>
    <w:rsid w:val="00D926DB"/>
    <w:rsid w:val="00D939EC"/>
    <w:rsid w:val="00D961F2"/>
    <w:rsid w:val="00DA46B7"/>
    <w:rsid w:val="00DA6365"/>
    <w:rsid w:val="00DB2227"/>
    <w:rsid w:val="00DB44E1"/>
    <w:rsid w:val="00DB563C"/>
    <w:rsid w:val="00DB6890"/>
    <w:rsid w:val="00DD0FBB"/>
    <w:rsid w:val="00DD1009"/>
    <w:rsid w:val="00DD143B"/>
    <w:rsid w:val="00DD271D"/>
    <w:rsid w:val="00DD3732"/>
    <w:rsid w:val="00DD43FC"/>
    <w:rsid w:val="00DD65FF"/>
    <w:rsid w:val="00DD6613"/>
    <w:rsid w:val="00DD67E7"/>
    <w:rsid w:val="00DE1CCD"/>
    <w:rsid w:val="00DE2CA9"/>
    <w:rsid w:val="00DE2D8B"/>
    <w:rsid w:val="00DE599B"/>
    <w:rsid w:val="00DE74D2"/>
    <w:rsid w:val="00DF0F9F"/>
    <w:rsid w:val="00DF10BE"/>
    <w:rsid w:val="00DF1E6A"/>
    <w:rsid w:val="00E042CB"/>
    <w:rsid w:val="00E06DB0"/>
    <w:rsid w:val="00E14E82"/>
    <w:rsid w:val="00E205F5"/>
    <w:rsid w:val="00E32ED2"/>
    <w:rsid w:val="00E33256"/>
    <w:rsid w:val="00E35A70"/>
    <w:rsid w:val="00E427E5"/>
    <w:rsid w:val="00E43361"/>
    <w:rsid w:val="00E4446F"/>
    <w:rsid w:val="00E46008"/>
    <w:rsid w:val="00E47790"/>
    <w:rsid w:val="00E5016C"/>
    <w:rsid w:val="00E54934"/>
    <w:rsid w:val="00E55422"/>
    <w:rsid w:val="00E5697E"/>
    <w:rsid w:val="00E56A4A"/>
    <w:rsid w:val="00E575D9"/>
    <w:rsid w:val="00E60B73"/>
    <w:rsid w:val="00E636FB"/>
    <w:rsid w:val="00E65B9C"/>
    <w:rsid w:val="00E74EE3"/>
    <w:rsid w:val="00E7784C"/>
    <w:rsid w:val="00E84461"/>
    <w:rsid w:val="00E90DF7"/>
    <w:rsid w:val="00E913C8"/>
    <w:rsid w:val="00E934D7"/>
    <w:rsid w:val="00E96821"/>
    <w:rsid w:val="00EA0410"/>
    <w:rsid w:val="00EA2E7E"/>
    <w:rsid w:val="00EA38E8"/>
    <w:rsid w:val="00EB007E"/>
    <w:rsid w:val="00EB5063"/>
    <w:rsid w:val="00EB5E08"/>
    <w:rsid w:val="00EB612D"/>
    <w:rsid w:val="00EC22BC"/>
    <w:rsid w:val="00EC346A"/>
    <w:rsid w:val="00EC5CA6"/>
    <w:rsid w:val="00ED22DB"/>
    <w:rsid w:val="00ED3171"/>
    <w:rsid w:val="00EE44FE"/>
    <w:rsid w:val="00EE533C"/>
    <w:rsid w:val="00EF07B7"/>
    <w:rsid w:val="00F02429"/>
    <w:rsid w:val="00F1246B"/>
    <w:rsid w:val="00F13476"/>
    <w:rsid w:val="00F1571A"/>
    <w:rsid w:val="00F15CFC"/>
    <w:rsid w:val="00F15D1B"/>
    <w:rsid w:val="00F23A5F"/>
    <w:rsid w:val="00F24DD8"/>
    <w:rsid w:val="00F266D1"/>
    <w:rsid w:val="00F36040"/>
    <w:rsid w:val="00F40A06"/>
    <w:rsid w:val="00F429D2"/>
    <w:rsid w:val="00F4400C"/>
    <w:rsid w:val="00F45B13"/>
    <w:rsid w:val="00F517FB"/>
    <w:rsid w:val="00F62A8A"/>
    <w:rsid w:val="00F62B0D"/>
    <w:rsid w:val="00F65B2E"/>
    <w:rsid w:val="00F67636"/>
    <w:rsid w:val="00F70FF7"/>
    <w:rsid w:val="00F72D0C"/>
    <w:rsid w:val="00F741A2"/>
    <w:rsid w:val="00F76509"/>
    <w:rsid w:val="00F81281"/>
    <w:rsid w:val="00F822F5"/>
    <w:rsid w:val="00F8325A"/>
    <w:rsid w:val="00F83513"/>
    <w:rsid w:val="00F91BFC"/>
    <w:rsid w:val="00FA0FEC"/>
    <w:rsid w:val="00FA4AE9"/>
    <w:rsid w:val="00FB0DF2"/>
    <w:rsid w:val="00FB18DD"/>
    <w:rsid w:val="00FB3767"/>
    <w:rsid w:val="00FC00FF"/>
    <w:rsid w:val="00FD1F73"/>
    <w:rsid w:val="00FD7A0F"/>
    <w:rsid w:val="00FE2383"/>
    <w:rsid w:val="00FE2C7A"/>
    <w:rsid w:val="00FF2545"/>
    <w:rsid w:val="00FF6855"/>
    <w:rsid w:val="066A6A41"/>
    <w:rsid w:val="06CE3A62"/>
    <w:rsid w:val="08D3123F"/>
    <w:rsid w:val="0983ACF5"/>
    <w:rsid w:val="0A89D471"/>
    <w:rsid w:val="0C5DD2A5"/>
    <w:rsid w:val="10B2C36B"/>
    <w:rsid w:val="1446CD15"/>
    <w:rsid w:val="15658D8D"/>
    <w:rsid w:val="17D34EF7"/>
    <w:rsid w:val="1B18D191"/>
    <w:rsid w:val="1B1E6037"/>
    <w:rsid w:val="2029D370"/>
    <w:rsid w:val="217D3032"/>
    <w:rsid w:val="246924EA"/>
    <w:rsid w:val="25C1BC44"/>
    <w:rsid w:val="28C6E2F6"/>
    <w:rsid w:val="36BD5C1C"/>
    <w:rsid w:val="39C35394"/>
    <w:rsid w:val="39D12E5A"/>
    <w:rsid w:val="39DD4D63"/>
    <w:rsid w:val="41DEEBAF"/>
    <w:rsid w:val="450F4F72"/>
    <w:rsid w:val="46E81FBF"/>
    <w:rsid w:val="4770DCB8"/>
    <w:rsid w:val="4AA5C568"/>
    <w:rsid w:val="4C18F8FD"/>
    <w:rsid w:val="4F46A0E3"/>
    <w:rsid w:val="5019576E"/>
    <w:rsid w:val="544C1968"/>
    <w:rsid w:val="54D5F594"/>
    <w:rsid w:val="590161C9"/>
    <w:rsid w:val="596DADF4"/>
    <w:rsid w:val="5CACBD64"/>
    <w:rsid w:val="60B35C29"/>
    <w:rsid w:val="63EAFCEB"/>
    <w:rsid w:val="66A6A0C7"/>
    <w:rsid w:val="684A2BDD"/>
    <w:rsid w:val="68FBBA68"/>
    <w:rsid w:val="698173DE"/>
    <w:rsid w:val="6B81CC9F"/>
    <w:rsid w:val="7250A248"/>
    <w:rsid w:val="7C013781"/>
    <w:rsid w:val="7E728F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F0079"/>
  <w15:chartTrackingRefBased/>
  <w15:docId w15:val="{1507C0C5-F77B-4081-A19C-85D367C6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84C"/>
    <w:pPr>
      <w:spacing w:before="120" w:line="240" w:lineRule="auto"/>
      <w:jc w:val="both"/>
    </w:pPr>
    <w:rPr>
      <w:sz w:val="24"/>
    </w:rPr>
  </w:style>
  <w:style w:type="paragraph" w:styleId="Titre1">
    <w:name w:val="heading 1"/>
    <w:basedOn w:val="Paragraphedeliste"/>
    <w:next w:val="Normal"/>
    <w:link w:val="Titre1Car"/>
    <w:uiPriority w:val="9"/>
    <w:qFormat/>
    <w:rsid w:val="000F1DA7"/>
    <w:pPr>
      <w:numPr>
        <w:numId w:val="12"/>
      </w:numPr>
      <w:outlineLvl w:val="0"/>
    </w:pPr>
    <w:rPr>
      <w:b/>
      <w:bCs/>
      <w:smallCaps/>
      <w:color w:val="000091"/>
      <w:sz w:val="28"/>
    </w:rPr>
  </w:style>
  <w:style w:type="paragraph" w:styleId="Titre2">
    <w:name w:val="heading 2"/>
    <w:basedOn w:val="Normal"/>
    <w:next w:val="Normal"/>
    <w:link w:val="Titre2Car"/>
    <w:uiPriority w:val="9"/>
    <w:unhideWhenUsed/>
    <w:qFormat/>
    <w:rsid w:val="000F27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C77EC"/>
    <w:pPr>
      <w:autoSpaceDE w:val="0"/>
      <w:autoSpaceDN w:val="0"/>
      <w:adjustRightInd w:val="0"/>
      <w:spacing w:after="0" w:line="240" w:lineRule="auto"/>
    </w:pPr>
    <w:rPr>
      <w:rFonts w:ascii="Cambria" w:hAnsi="Cambria" w:cs="Cambria"/>
      <w:color w:val="000000"/>
      <w:sz w:val="24"/>
      <w:szCs w:val="24"/>
    </w:rPr>
  </w:style>
  <w:style w:type="paragraph" w:styleId="Paragraphedeliste">
    <w:name w:val="List Paragraph"/>
    <w:aliases w:val="sous titre 2,Premier,Dot pt,No Spacing1,List Paragraph Char Char Char,Indicator Text,List Paragraph1,Numbered Para 1,List Paragraph12,Bullet Points,MAIN CONTENT,Bullet 1,Colorful List - Accent 11,Paragraphe  revu,Paragraphe de liste1"/>
    <w:basedOn w:val="Normal"/>
    <w:link w:val="ParagraphedelisteCar"/>
    <w:uiPriority w:val="34"/>
    <w:qFormat/>
    <w:rsid w:val="0009034A"/>
    <w:pPr>
      <w:spacing w:before="40" w:after="80" w:line="276" w:lineRule="auto"/>
      <w:ind w:left="680"/>
    </w:pPr>
    <w:rPr>
      <w:rFonts w:eastAsia="Times New Roman" w:cs="Times New Roman"/>
      <w:szCs w:val="24"/>
      <w:lang w:eastAsia="fr-FR"/>
    </w:rPr>
  </w:style>
  <w:style w:type="character" w:customStyle="1" w:styleId="ParagraphedelisteCar">
    <w:name w:val="Paragraphe de liste Car"/>
    <w:aliases w:val="sous titre 2 Car,Premier Car,Dot pt Car,No Spacing1 Car,List Paragraph Char Char Char Car,Indicator Text Car,List Paragraph1 Car,Numbered Para 1 Car,List Paragraph12 Car,Bullet Points Car,MAIN CONTENT Car,Bullet 1 Car"/>
    <w:link w:val="Paragraphedeliste"/>
    <w:uiPriority w:val="34"/>
    <w:qFormat/>
    <w:locked/>
    <w:rsid w:val="0009034A"/>
    <w:rPr>
      <w:rFonts w:eastAsia="Times New Roman" w:cs="Times New Roman"/>
      <w:szCs w:val="24"/>
      <w:lang w:eastAsia="fr-FR"/>
    </w:rPr>
  </w:style>
  <w:style w:type="table" w:styleId="Grilledutableau">
    <w:name w:val="Table Grid"/>
    <w:basedOn w:val="TableauNormal"/>
    <w:uiPriority w:val="39"/>
    <w:rsid w:val="00264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05B21"/>
    <w:pPr>
      <w:tabs>
        <w:tab w:val="center" w:pos="4536"/>
        <w:tab w:val="right" w:pos="9072"/>
      </w:tabs>
      <w:spacing w:after="0"/>
    </w:pPr>
  </w:style>
  <w:style w:type="character" w:customStyle="1" w:styleId="En-tteCar">
    <w:name w:val="En-tête Car"/>
    <w:basedOn w:val="Policepardfaut"/>
    <w:link w:val="En-tte"/>
    <w:uiPriority w:val="99"/>
    <w:rsid w:val="00905B21"/>
  </w:style>
  <w:style w:type="paragraph" w:styleId="Pieddepage">
    <w:name w:val="footer"/>
    <w:basedOn w:val="Normal"/>
    <w:link w:val="PieddepageCar"/>
    <w:uiPriority w:val="99"/>
    <w:unhideWhenUsed/>
    <w:rsid w:val="00905B21"/>
    <w:pPr>
      <w:tabs>
        <w:tab w:val="center" w:pos="4536"/>
        <w:tab w:val="right" w:pos="9072"/>
      </w:tabs>
      <w:spacing w:after="0"/>
    </w:pPr>
  </w:style>
  <w:style w:type="character" w:customStyle="1" w:styleId="PieddepageCar">
    <w:name w:val="Pied de page Car"/>
    <w:basedOn w:val="Policepardfaut"/>
    <w:link w:val="Pieddepage"/>
    <w:uiPriority w:val="99"/>
    <w:rsid w:val="00905B21"/>
  </w:style>
  <w:style w:type="paragraph" w:customStyle="1" w:styleId="paragraph">
    <w:name w:val="paragraph"/>
    <w:basedOn w:val="Normal"/>
    <w:rsid w:val="000C5CCE"/>
    <w:pPr>
      <w:spacing w:before="100" w:beforeAutospacing="1" w:after="100" w:afterAutospacing="1"/>
    </w:pPr>
    <w:rPr>
      <w:rFonts w:ascii="Times New Roman" w:eastAsia="Times New Roman" w:hAnsi="Times New Roman" w:cs="Times New Roman"/>
      <w:szCs w:val="24"/>
      <w:lang w:eastAsia="fr-FR"/>
    </w:rPr>
  </w:style>
  <w:style w:type="character" w:customStyle="1" w:styleId="normaltextrun">
    <w:name w:val="normaltextrun"/>
    <w:basedOn w:val="Policepardfaut"/>
    <w:rsid w:val="000C5CCE"/>
  </w:style>
  <w:style w:type="character" w:customStyle="1" w:styleId="eop">
    <w:name w:val="eop"/>
    <w:basedOn w:val="Policepardfaut"/>
    <w:rsid w:val="000C5CCE"/>
  </w:style>
  <w:style w:type="character" w:styleId="Marquedecommentaire">
    <w:name w:val="annotation reference"/>
    <w:basedOn w:val="Policepardfaut"/>
    <w:uiPriority w:val="99"/>
    <w:semiHidden/>
    <w:unhideWhenUsed/>
    <w:rsid w:val="00DF1E6A"/>
    <w:rPr>
      <w:sz w:val="16"/>
      <w:szCs w:val="16"/>
    </w:rPr>
  </w:style>
  <w:style w:type="paragraph" w:styleId="Commentaire">
    <w:name w:val="annotation text"/>
    <w:basedOn w:val="Normal"/>
    <w:link w:val="CommentaireCar"/>
    <w:uiPriority w:val="99"/>
    <w:unhideWhenUsed/>
    <w:rsid w:val="00DF1E6A"/>
    <w:rPr>
      <w:sz w:val="20"/>
      <w:szCs w:val="20"/>
    </w:rPr>
  </w:style>
  <w:style w:type="character" w:customStyle="1" w:styleId="CommentaireCar">
    <w:name w:val="Commentaire Car"/>
    <w:basedOn w:val="Policepardfaut"/>
    <w:link w:val="Commentaire"/>
    <w:uiPriority w:val="99"/>
    <w:rsid w:val="00DF1E6A"/>
    <w:rPr>
      <w:sz w:val="20"/>
      <w:szCs w:val="20"/>
    </w:rPr>
  </w:style>
  <w:style w:type="paragraph" w:styleId="Objetducommentaire">
    <w:name w:val="annotation subject"/>
    <w:basedOn w:val="Commentaire"/>
    <w:next w:val="Commentaire"/>
    <w:link w:val="ObjetducommentaireCar"/>
    <w:uiPriority w:val="99"/>
    <w:semiHidden/>
    <w:unhideWhenUsed/>
    <w:rsid w:val="00DF1E6A"/>
    <w:rPr>
      <w:b/>
      <w:bCs/>
    </w:rPr>
  </w:style>
  <w:style w:type="character" w:customStyle="1" w:styleId="ObjetducommentaireCar">
    <w:name w:val="Objet du commentaire Car"/>
    <w:basedOn w:val="CommentaireCar"/>
    <w:link w:val="Objetducommentaire"/>
    <w:uiPriority w:val="99"/>
    <w:semiHidden/>
    <w:rsid w:val="00DF1E6A"/>
    <w:rPr>
      <w:b/>
      <w:bCs/>
      <w:sz w:val="20"/>
      <w:szCs w:val="20"/>
    </w:rPr>
  </w:style>
  <w:style w:type="paragraph" w:styleId="Rvision">
    <w:name w:val="Revision"/>
    <w:hidden/>
    <w:uiPriority w:val="99"/>
    <w:semiHidden/>
    <w:rsid w:val="00947C85"/>
    <w:pPr>
      <w:spacing w:after="0" w:line="240" w:lineRule="auto"/>
    </w:pPr>
  </w:style>
  <w:style w:type="character" w:styleId="Lienhypertexte">
    <w:name w:val="Hyperlink"/>
    <w:basedOn w:val="Policepardfaut"/>
    <w:uiPriority w:val="99"/>
    <w:unhideWhenUsed/>
    <w:rsid w:val="00924112"/>
    <w:rPr>
      <w:color w:val="0563C1" w:themeColor="hyperlink"/>
      <w:u w:val="single"/>
    </w:rPr>
  </w:style>
  <w:style w:type="character" w:customStyle="1" w:styleId="Mentionnonrsolue1">
    <w:name w:val="Mention non résolue1"/>
    <w:basedOn w:val="Policepardfaut"/>
    <w:uiPriority w:val="99"/>
    <w:semiHidden/>
    <w:unhideWhenUsed/>
    <w:rsid w:val="00924112"/>
    <w:rPr>
      <w:color w:val="605E5C"/>
      <w:shd w:val="clear" w:color="auto" w:fill="E1DFDD"/>
    </w:rPr>
  </w:style>
  <w:style w:type="character" w:styleId="Lienhypertextesuivivisit">
    <w:name w:val="FollowedHyperlink"/>
    <w:basedOn w:val="Policepardfaut"/>
    <w:uiPriority w:val="99"/>
    <w:semiHidden/>
    <w:unhideWhenUsed/>
    <w:rsid w:val="00985DC5"/>
    <w:rPr>
      <w:color w:val="954F72" w:themeColor="followedHyperlink"/>
      <w:u w:val="single"/>
    </w:rPr>
  </w:style>
  <w:style w:type="character" w:styleId="lev">
    <w:name w:val="Strong"/>
    <w:basedOn w:val="Policepardfaut"/>
    <w:uiPriority w:val="22"/>
    <w:qFormat/>
    <w:rsid w:val="00D70729"/>
    <w:rPr>
      <w:b/>
      <w:bCs/>
    </w:rPr>
  </w:style>
  <w:style w:type="paragraph" w:styleId="Notedebasdepage">
    <w:name w:val="footnote text"/>
    <w:basedOn w:val="Normal"/>
    <w:link w:val="NotedebasdepageCar"/>
    <w:uiPriority w:val="99"/>
    <w:semiHidden/>
    <w:unhideWhenUsed/>
    <w:rsid w:val="00FB0DF2"/>
    <w:pPr>
      <w:spacing w:after="0"/>
    </w:pPr>
    <w:rPr>
      <w:sz w:val="20"/>
      <w:szCs w:val="20"/>
    </w:rPr>
  </w:style>
  <w:style w:type="character" w:customStyle="1" w:styleId="NotedebasdepageCar">
    <w:name w:val="Note de bas de page Car"/>
    <w:basedOn w:val="Policepardfaut"/>
    <w:link w:val="Notedebasdepage"/>
    <w:uiPriority w:val="99"/>
    <w:semiHidden/>
    <w:rsid w:val="00FB0DF2"/>
    <w:rPr>
      <w:sz w:val="20"/>
      <w:szCs w:val="20"/>
    </w:rPr>
  </w:style>
  <w:style w:type="character" w:styleId="Appelnotedebasdep">
    <w:name w:val="footnote reference"/>
    <w:basedOn w:val="Policepardfaut"/>
    <w:uiPriority w:val="99"/>
    <w:semiHidden/>
    <w:unhideWhenUsed/>
    <w:rsid w:val="00FB0DF2"/>
    <w:rPr>
      <w:vertAlign w:val="superscript"/>
    </w:rPr>
  </w:style>
  <w:style w:type="paragraph" w:styleId="Textedebulles">
    <w:name w:val="Balloon Text"/>
    <w:basedOn w:val="Normal"/>
    <w:link w:val="TextedebullesCar"/>
    <w:uiPriority w:val="99"/>
    <w:semiHidden/>
    <w:unhideWhenUsed/>
    <w:rsid w:val="00FB0DF2"/>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0DF2"/>
    <w:rPr>
      <w:rFonts w:ascii="Segoe UI" w:hAnsi="Segoe UI" w:cs="Segoe UI"/>
      <w:sz w:val="18"/>
      <w:szCs w:val="18"/>
    </w:rPr>
  </w:style>
  <w:style w:type="character" w:styleId="Mentionnonrsolue">
    <w:name w:val="Unresolved Mention"/>
    <w:basedOn w:val="Policepardfaut"/>
    <w:uiPriority w:val="99"/>
    <w:semiHidden/>
    <w:unhideWhenUsed/>
    <w:rsid w:val="00915894"/>
    <w:rPr>
      <w:color w:val="605E5C"/>
      <w:shd w:val="clear" w:color="auto" w:fill="E1DFDD"/>
    </w:rPr>
  </w:style>
  <w:style w:type="paragraph" w:customStyle="1" w:styleId="Textedesaisie">
    <w:name w:val="Texte de saisie"/>
    <w:basedOn w:val="Normal"/>
    <w:qFormat/>
    <w:rsid w:val="00576E6A"/>
    <w:pPr>
      <w:spacing w:after="0" w:line="264" w:lineRule="atLeast"/>
    </w:pPr>
    <w:rPr>
      <w:rFonts w:ascii="Arial" w:hAnsi="Arial"/>
      <w:szCs w:val="20"/>
    </w:rPr>
  </w:style>
  <w:style w:type="paragraph" w:styleId="Corpsdetexte">
    <w:name w:val="Body Text"/>
    <w:basedOn w:val="Normal"/>
    <w:link w:val="CorpsdetexteCar"/>
    <w:uiPriority w:val="99"/>
    <w:unhideWhenUsed/>
    <w:rsid w:val="00576E6A"/>
    <w:pPr>
      <w:spacing w:after="120" w:line="276" w:lineRule="auto"/>
    </w:pPr>
  </w:style>
  <w:style w:type="character" w:customStyle="1" w:styleId="CorpsdetexteCar">
    <w:name w:val="Corps de texte Car"/>
    <w:basedOn w:val="Policepardfaut"/>
    <w:link w:val="Corpsdetexte"/>
    <w:uiPriority w:val="99"/>
    <w:rsid w:val="00576E6A"/>
  </w:style>
  <w:style w:type="paragraph" w:styleId="Titre">
    <w:name w:val="Title"/>
    <w:basedOn w:val="Normal"/>
    <w:next w:val="Normal"/>
    <w:link w:val="TitreCar"/>
    <w:uiPriority w:val="10"/>
    <w:qFormat/>
    <w:rsid w:val="00720363"/>
    <w:pPr>
      <w:spacing w:after="0"/>
      <w:contextualSpacing/>
    </w:pPr>
    <w:rPr>
      <w:rFonts w:ascii="Calibri" w:eastAsiaTheme="majorEastAsia" w:hAnsi="Calibri" w:cstheme="majorBidi"/>
      <w:b/>
      <w:smallCaps/>
      <w:color w:val="000091"/>
      <w:spacing w:val="-10"/>
      <w:kern w:val="28"/>
      <w:sz w:val="44"/>
      <w:szCs w:val="56"/>
    </w:rPr>
  </w:style>
  <w:style w:type="character" w:customStyle="1" w:styleId="TitreCar">
    <w:name w:val="Titre Car"/>
    <w:basedOn w:val="Policepardfaut"/>
    <w:link w:val="Titre"/>
    <w:uiPriority w:val="10"/>
    <w:rsid w:val="00720363"/>
    <w:rPr>
      <w:rFonts w:ascii="Calibri" w:eastAsiaTheme="majorEastAsia" w:hAnsi="Calibri" w:cstheme="majorBidi"/>
      <w:b/>
      <w:smallCaps/>
      <w:color w:val="000091"/>
      <w:spacing w:val="-10"/>
      <w:kern w:val="28"/>
      <w:sz w:val="44"/>
      <w:szCs w:val="56"/>
    </w:rPr>
  </w:style>
  <w:style w:type="paragraph" w:styleId="Sous-titre">
    <w:name w:val="Subtitle"/>
    <w:basedOn w:val="Titre"/>
    <w:next w:val="Normal"/>
    <w:link w:val="Sous-titreCar"/>
    <w:uiPriority w:val="11"/>
    <w:qFormat/>
    <w:rsid w:val="000F1DA7"/>
    <w:pPr>
      <w:spacing w:after="360"/>
    </w:pPr>
    <w:rPr>
      <w:color w:val="9A9AF7"/>
      <w:sz w:val="28"/>
    </w:rPr>
  </w:style>
  <w:style w:type="character" w:customStyle="1" w:styleId="Sous-titreCar">
    <w:name w:val="Sous-titre Car"/>
    <w:basedOn w:val="Policepardfaut"/>
    <w:link w:val="Sous-titre"/>
    <w:uiPriority w:val="11"/>
    <w:rsid w:val="000F1DA7"/>
    <w:rPr>
      <w:rFonts w:ascii="Calibri" w:eastAsiaTheme="majorEastAsia" w:hAnsi="Calibri" w:cstheme="majorBidi"/>
      <w:b/>
      <w:smallCaps/>
      <w:color w:val="9A9AF7"/>
      <w:spacing w:val="-10"/>
      <w:kern w:val="28"/>
      <w:sz w:val="28"/>
      <w:szCs w:val="56"/>
    </w:rPr>
  </w:style>
  <w:style w:type="character" w:customStyle="1" w:styleId="Titre1Car">
    <w:name w:val="Titre 1 Car"/>
    <w:basedOn w:val="Policepardfaut"/>
    <w:link w:val="Titre1"/>
    <w:uiPriority w:val="9"/>
    <w:rsid w:val="000F1DA7"/>
    <w:rPr>
      <w:rFonts w:eastAsia="Times New Roman" w:cs="Times New Roman"/>
      <w:b/>
      <w:bCs/>
      <w:smallCaps/>
      <w:color w:val="000091"/>
      <w:sz w:val="28"/>
      <w:szCs w:val="24"/>
      <w:lang w:eastAsia="fr-FR"/>
    </w:rPr>
  </w:style>
  <w:style w:type="character" w:customStyle="1" w:styleId="Titre2Car">
    <w:name w:val="Titre 2 Car"/>
    <w:basedOn w:val="Policepardfaut"/>
    <w:link w:val="Titre2"/>
    <w:uiPriority w:val="9"/>
    <w:rsid w:val="000F2753"/>
    <w:rPr>
      <w:rFonts w:asciiTheme="majorHAnsi" w:eastAsiaTheme="majorEastAsia" w:hAnsiTheme="majorHAnsi" w:cstheme="majorBidi"/>
      <w:color w:val="2F5496" w:themeColor="accent1" w:themeShade="BF"/>
      <w:sz w:val="26"/>
      <w:szCs w:val="26"/>
    </w:rPr>
  </w:style>
  <w:style w:type="paragraph" w:styleId="Sansinterligne">
    <w:name w:val="No Spacing"/>
    <w:uiPriority w:val="1"/>
    <w:qFormat/>
    <w:rsid w:val="00260C5F"/>
    <w:pPr>
      <w:spacing w:after="0" w:line="240" w:lineRule="auto"/>
    </w:pPr>
    <w:rPr>
      <w:rFonts w:ascii="Marianne" w:eastAsia="Marianne" w:hAnsi="Marianne" w:cs="Times New Roman"/>
    </w:rPr>
  </w:style>
  <w:style w:type="paragraph" w:styleId="NormalWeb">
    <w:name w:val="Normal (Web)"/>
    <w:basedOn w:val="Normal"/>
    <w:uiPriority w:val="99"/>
    <w:unhideWhenUsed/>
    <w:rsid w:val="009005C1"/>
    <w:pPr>
      <w:spacing w:before="100" w:beforeAutospacing="1" w:after="100" w:afterAutospacing="1"/>
      <w:jc w:val="left"/>
    </w:pPr>
    <w:rPr>
      <w:rFonts w:ascii="Times New Roman" w:eastAsia="Times New Roman" w:hAnsi="Times New Roman"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3202">
      <w:bodyDiv w:val="1"/>
      <w:marLeft w:val="0"/>
      <w:marRight w:val="0"/>
      <w:marTop w:val="0"/>
      <w:marBottom w:val="0"/>
      <w:divBdr>
        <w:top w:val="none" w:sz="0" w:space="0" w:color="auto"/>
        <w:left w:val="none" w:sz="0" w:space="0" w:color="auto"/>
        <w:bottom w:val="none" w:sz="0" w:space="0" w:color="auto"/>
        <w:right w:val="none" w:sz="0" w:space="0" w:color="auto"/>
      </w:divBdr>
    </w:div>
    <w:div w:id="1037506310">
      <w:bodyDiv w:val="1"/>
      <w:marLeft w:val="0"/>
      <w:marRight w:val="0"/>
      <w:marTop w:val="0"/>
      <w:marBottom w:val="0"/>
      <w:divBdr>
        <w:top w:val="none" w:sz="0" w:space="0" w:color="auto"/>
        <w:left w:val="none" w:sz="0" w:space="0" w:color="auto"/>
        <w:bottom w:val="none" w:sz="0" w:space="0" w:color="auto"/>
        <w:right w:val="none" w:sz="0" w:space="0" w:color="auto"/>
      </w:divBdr>
    </w:div>
    <w:div w:id="1086993566">
      <w:bodyDiv w:val="1"/>
      <w:marLeft w:val="0"/>
      <w:marRight w:val="0"/>
      <w:marTop w:val="0"/>
      <w:marBottom w:val="0"/>
      <w:divBdr>
        <w:top w:val="none" w:sz="0" w:space="0" w:color="auto"/>
        <w:left w:val="none" w:sz="0" w:space="0" w:color="auto"/>
        <w:bottom w:val="none" w:sz="0" w:space="0" w:color="auto"/>
        <w:right w:val="none" w:sz="0" w:space="0" w:color="auto"/>
      </w:divBdr>
      <w:divsChild>
        <w:div w:id="277681962">
          <w:marLeft w:val="0"/>
          <w:marRight w:val="0"/>
          <w:marTop w:val="0"/>
          <w:marBottom w:val="0"/>
          <w:divBdr>
            <w:top w:val="none" w:sz="0" w:space="0" w:color="auto"/>
            <w:left w:val="none" w:sz="0" w:space="0" w:color="auto"/>
            <w:bottom w:val="none" w:sz="0" w:space="0" w:color="auto"/>
            <w:right w:val="none" w:sz="0" w:space="0" w:color="auto"/>
          </w:divBdr>
        </w:div>
        <w:div w:id="1458915439">
          <w:marLeft w:val="0"/>
          <w:marRight w:val="0"/>
          <w:marTop w:val="0"/>
          <w:marBottom w:val="0"/>
          <w:divBdr>
            <w:top w:val="none" w:sz="0" w:space="0" w:color="auto"/>
            <w:left w:val="none" w:sz="0" w:space="0" w:color="auto"/>
            <w:bottom w:val="none" w:sz="0" w:space="0" w:color="auto"/>
            <w:right w:val="none" w:sz="0" w:space="0" w:color="auto"/>
          </w:divBdr>
        </w:div>
        <w:div w:id="1618608602">
          <w:marLeft w:val="0"/>
          <w:marRight w:val="0"/>
          <w:marTop w:val="0"/>
          <w:marBottom w:val="0"/>
          <w:divBdr>
            <w:top w:val="none" w:sz="0" w:space="0" w:color="auto"/>
            <w:left w:val="none" w:sz="0" w:space="0" w:color="auto"/>
            <w:bottom w:val="none" w:sz="0" w:space="0" w:color="auto"/>
            <w:right w:val="none" w:sz="0" w:space="0" w:color="auto"/>
          </w:divBdr>
          <w:divsChild>
            <w:div w:id="1843202962">
              <w:marLeft w:val="0"/>
              <w:marRight w:val="0"/>
              <w:marTop w:val="0"/>
              <w:marBottom w:val="0"/>
              <w:divBdr>
                <w:top w:val="none" w:sz="0" w:space="0" w:color="auto"/>
                <w:left w:val="none" w:sz="0" w:space="0" w:color="auto"/>
                <w:bottom w:val="none" w:sz="0" w:space="0" w:color="auto"/>
                <w:right w:val="none" w:sz="0" w:space="0" w:color="auto"/>
              </w:divBdr>
            </w:div>
            <w:div w:id="1968466614">
              <w:marLeft w:val="0"/>
              <w:marRight w:val="0"/>
              <w:marTop w:val="0"/>
              <w:marBottom w:val="0"/>
              <w:divBdr>
                <w:top w:val="none" w:sz="0" w:space="0" w:color="auto"/>
                <w:left w:val="none" w:sz="0" w:space="0" w:color="auto"/>
                <w:bottom w:val="none" w:sz="0" w:space="0" w:color="auto"/>
                <w:right w:val="none" w:sz="0" w:space="0" w:color="auto"/>
              </w:divBdr>
            </w:div>
          </w:divsChild>
        </w:div>
        <w:div w:id="1667199377">
          <w:marLeft w:val="0"/>
          <w:marRight w:val="0"/>
          <w:marTop w:val="0"/>
          <w:marBottom w:val="0"/>
          <w:divBdr>
            <w:top w:val="none" w:sz="0" w:space="0" w:color="auto"/>
            <w:left w:val="none" w:sz="0" w:space="0" w:color="auto"/>
            <w:bottom w:val="none" w:sz="0" w:space="0" w:color="auto"/>
            <w:right w:val="none" w:sz="0" w:space="0" w:color="auto"/>
          </w:divBdr>
        </w:div>
      </w:divsChild>
    </w:div>
    <w:div w:id="1255238723">
      <w:bodyDiv w:val="1"/>
      <w:marLeft w:val="0"/>
      <w:marRight w:val="0"/>
      <w:marTop w:val="0"/>
      <w:marBottom w:val="0"/>
      <w:divBdr>
        <w:top w:val="none" w:sz="0" w:space="0" w:color="auto"/>
        <w:left w:val="none" w:sz="0" w:space="0" w:color="auto"/>
        <w:bottom w:val="none" w:sz="0" w:space="0" w:color="auto"/>
        <w:right w:val="none" w:sz="0" w:space="0" w:color="auto"/>
      </w:divBdr>
      <w:divsChild>
        <w:div w:id="1452432172">
          <w:marLeft w:val="0"/>
          <w:marRight w:val="0"/>
          <w:marTop w:val="0"/>
          <w:marBottom w:val="0"/>
          <w:divBdr>
            <w:top w:val="none" w:sz="0" w:space="0" w:color="auto"/>
            <w:left w:val="none" w:sz="0" w:space="0" w:color="auto"/>
            <w:bottom w:val="none" w:sz="0" w:space="0" w:color="auto"/>
            <w:right w:val="none" w:sz="0" w:space="0" w:color="auto"/>
          </w:divBdr>
        </w:div>
        <w:div w:id="2052027893">
          <w:marLeft w:val="0"/>
          <w:marRight w:val="0"/>
          <w:marTop w:val="0"/>
          <w:marBottom w:val="0"/>
          <w:divBdr>
            <w:top w:val="none" w:sz="0" w:space="0" w:color="auto"/>
            <w:left w:val="none" w:sz="0" w:space="0" w:color="auto"/>
            <w:bottom w:val="none" w:sz="0" w:space="0" w:color="auto"/>
            <w:right w:val="none" w:sz="0" w:space="0" w:color="auto"/>
          </w:divBdr>
        </w:div>
      </w:divsChild>
    </w:div>
    <w:div w:id="1316254481">
      <w:bodyDiv w:val="1"/>
      <w:marLeft w:val="0"/>
      <w:marRight w:val="0"/>
      <w:marTop w:val="0"/>
      <w:marBottom w:val="0"/>
      <w:divBdr>
        <w:top w:val="none" w:sz="0" w:space="0" w:color="auto"/>
        <w:left w:val="none" w:sz="0" w:space="0" w:color="auto"/>
        <w:bottom w:val="none" w:sz="0" w:space="0" w:color="auto"/>
        <w:right w:val="none" w:sz="0" w:space="0" w:color="auto"/>
      </w:divBdr>
      <w:divsChild>
        <w:div w:id="664432312">
          <w:marLeft w:val="0"/>
          <w:marRight w:val="0"/>
          <w:marTop w:val="0"/>
          <w:marBottom w:val="0"/>
          <w:divBdr>
            <w:top w:val="none" w:sz="0" w:space="0" w:color="auto"/>
            <w:left w:val="none" w:sz="0" w:space="0" w:color="auto"/>
            <w:bottom w:val="none" w:sz="0" w:space="0" w:color="auto"/>
            <w:right w:val="none" w:sz="0" w:space="0" w:color="auto"/>
          </w:divBdr>
        </w:div>
        <w:div w:id="801267500">
          <w:marLeft w:val="0"/>
          <w:marRight w:val="0"/>
          <w:marTop w:val="0"/>
          <w:marBottom w:val="0"/>
          <w:divBdr>
            <w:top w:val="none" w:sz="0" w:space="0" w:color="auto"/>
            <w:left w:val="none" w:sz="0" w:space="0" w:color="auto"/>
            <w:bottom w:val="none" w:sz="0" w:space="0" w:color="auto"/>
            <w:right w:val="none" w:sz="0" w:space="0" w:color="auto"/>
          </w:divBdr>
        </w:div>
        <w:div w:id="1963918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ailto:recrutement@france-volontaires.org" TargetMode="External" /><Relationship Id="rId18" Type="http://schemas.openxmlformats.org/officeDocument/2006/relationships/header" Target="header2.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footer" Target="footer1.xml" /><Relationship Id="rId2" Type="http://schemas.openxmlformats.org/officeDocument/2006/relationships/customXml" Target="../customXml/item2.xml" /><Relationship Id="rId16" Type="http://schemas.openxmlformats.org/officeDocument/2006/relationships/header" Target="header1.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hyperlink" Target="mailto:eagode@togoanvt.org" TargetMode="External" /><Relationship Id="rId10" Type="http://schemas.openxmlformats.org/officeDocument/2006/relationships/endnotes" Target="endnotes.xml" /><Relationship Id="rId19" Type="http://schemas.openxmlformats.org/officeDocument/2006/relationships/fontTable" Target="fontTable.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mailto:thierry.debris@france-volontaires.org" TargetMode="External" /></Relationships>
</file>

<file path=word/_rels/header2.xml.rels><?xml version="1.0" encoding="UTF-8" standalone="yes"?>
<Relationships xmlns="http://schemas.openxmlformats.org/package/2006/relationships"><Relationship Id="rId1" Type="http://schemas.openxmlformats.org/officeDocument/2006/relationships/image" Target="media/image3.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OU\Documents\Mod&#232;les%20Office%20personnalis&#233;s\FV.dotx"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d8313b9-c399-4666-b467-0133ce8ea57d">
      <UserInfo>
        <DisplayName>Corentin CARIOU</DisplayName>
        <AccountId>12</AccountId>
        <AccountType/>
      </UserInfo>
      <UserInfo>
        <DisplayName>Annabelle PRINGAULT</DisplayName>
        <AccountId>14</AccountId>
        <AccountType/>
      </UserInfo>
    </SharedWithUsers>
    <TaxCatchAll xmlns="bd8313b9-c399-4666-b467-0133ce8ea57d" xsi:nil="true"/>
    <lcf76f155ced4ddcb4097134ff3c332f xmlns="737be60d-94eb-420f-b28c-54b2fba1b2b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9EC968708C894F856676A42E1702DE" ma:contentTypeVersion="12" ma:contentTypeDescription="Crée un document." ma:contentTypeScope="" ma:versionID="2bfcef20986f9b7ae4f5d875c27e2524">
  <xsd:schema xmlns:xsd="http://www.w3.org/2001/XMLSchema" xmlns:xs="http://www.w3.org/2001/XMLSchema" xmlns:p="http://schemas.microsoft.com/office/2006/metadata/properties" xmlns:ns2="737be60d-94eb-420f-b28c-54b2fba1b2b2" xmlns:ns3="bd8313b9-c399-4666-b467-0133ce8ea57d" targetNamespace="http://schemas.microsoft.com/office/2006/metadata/properties" ma:root="true" ma:fieldsID="b21923bf8398ee3f48b55280235a2dcd" ns2:_="" ns3:_="">
    <xsd:import namespace="737be60d-94eb-420f-b28c-54b2fba1b2b2"/>
    <xsd:import namespace="bd8313b9-c399-4666-b467-0133ce8ea5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be60d-94eb-420f-b28c-54b2fba1b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fe1e60da-1f8c-4696-ba0e-f5fcf22034b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313b9-c399-4666-b467-0133ce8ea57d"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9d297503-c987-46b3-a47d-63aa8a71cd79}" ma:internalName="TaxCatchAll" ma:showField="CatchAllData" ma:web="bd8313b9-c399-4666-b467-0133ce8ea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F71D2-C77F-45ED-A90A-316BB66AF092}">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FFEE9B96-CA04-4B4C-BA59-50294422F14D}">
  <ds:schemaRefs>
    <ds:schemaRef ds:uri="http://schemas.microsoft.com/office/2006/metadata/properties"/>
    <ds:schemaRef ds:uri="http://www.w3.org/2000/xmlns/"/>
    <ds:schemaRef ds:uri="bd8313b9-c399-4666-b467-0133ce8ea57d"/>
    <ds:schemaRef ds:uri="http://www.w3.org/2001/XMLSchema-instance"/>
    <ds:schemaRef ds:uri="737be60d-94eb-420f-b28c-54b2fba1b2b2"/>
    <ds:schemaRef ds:uri="http://schemas.microsoft.com/office/infopath/2007/PartnerControls"/>
  </ds:schemaRefs>
</ds:datastoreItem>
</file>

<file path=customXml/itemProps3.xml><?xml version="1.0" encoding="utf-8"?>
<ds:datastoreItem xmlns:ds="http://schemas.openxmlformats.org/officeDocument/2006/customXml" ds:itemID="{87BD1AF3-41D9-498C-BF91-0E83985D38CA}">
  <ds:schemaRefs>
    <ds:schemaRef ds:uri="http://schemas.microsoft.com/office/2006/metadata/contentType"/>
    <ds:schemaRef ds:uri="http://schemas.microsoft.com/office/2006/metadata/properties/metaAttributes"/>
    <ds:schemaRef ds:uri="http://www.w3.org/2000/xmlns/"/>
    <ds:schemaRef ds:uri="http://www.w3.org/2001/XMLSchema"/>
    <ds:schemaRef ds:uri="737be60d-94eb-420f-b28c-54b2fba1b2b2"/>
    <ds:schemaRef ds:uri="bd8313b9-c399-4666-b467-0133ce8ea57d"/>
  </ds:schemaRefs>
</ds:datastoreItem>
</file>

<file path=customXml/itemProps4.xml><?xml version="1.0" encoding="utf-8"?>
<ds:datastoreItem xmlns:ds="http://schemas.openxmlformats.org/officeDocument/2006/customXml" ds:itemID="{7C1EF3D5-95B7-445C-A884-1D9B977B4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FV.dotx</Template>
  <TotalTime>1</TotalTime>
  <Pages>1</Pages>
  <Words>1324</Words>
  <Characters>7286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8593</CharactersWithSpaces>
  <SharedDoc>false</SharedDoc>
  <HLinks>
    <vt:vector size="12" baseType="variant">
      <vt:variant>
        <vt:i4>1310769</vt:i4>
      </vt:variant>
      <vt:variant>
        <vt:i4>3</vt:i4>
      </vt:variant>
      <vt:variant>
        <vt:i4>0</vt:i4>
      </vt:variant>
      <vt:variant>
        <vt:i4>5</vt:i4>
      </vt:variant>
      <vt:variant>
        <vt:lpwstr>mailto:annabelle.pringault@france-volontaires.org</vt:lpwstr>
      </vt:variant>
      <vt:variant>
        <vt:lpwstr/>
      </vt:variant>
      <vt:variant>
        <vt:i4>3473487</vt:i4>
      </vt:variant>
      <vt:variant>
        <vt:i4>0</vt:i4>
      </vt:variant>
      <vt:variant>
        <vt:i4>0</vt:i4>
      </vt:variant>
      <vt:variant>
        <vt:i4>5</vt:i4>
      </vt:variant>
      <vt:variant>
        <vt:lpwstr>mailto:rh@france-volontaires.org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CARIOU</dc:creator>
  <cp:keywords/>
  <dc:description/>
  <cp:lastModifiedBy>Marthe Fare</cp:lastModifiedBy>
  <cp:revision>2</cp:revision>
  <cp:lastPrinted>2024-01-15T16:09:00Z</cp:lastPrinted>
  <dcterms:created xsi:type="dcterms:W3CDTF">2024-03-01T11:31:00Z</dcterms:created>
  <dcterms:modified xsi:type="dcterms:W3CDTF">2024-03-01T11:31:00Z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0x010100339EC968708C894F856676A42E1702DE</vt:lpwstr>
  </property>
  <property fmtid="{D5CDD505-2E9C-101B-9397-08002B2CF9AE}" pid="3" name="MediaServiceImageTags">
    <vt:lpwstr/>
  </property>
</Properties>
</file>